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8012E" w14:textId="659EBE59" w:rsidR="000639DC" w:rsidRPr="000639DC" w:rsidRDefault="007D3EFA" w:rsidP="000639DC">
      <w:pPr>
        <w:pStyle w:val="Heading1"/>
        <w:rPr>
          <w:rFonts w:ascii="Arial" w:hAnsi="Arial" w:cs="Arial"/>
          <w:sz w:val="32"/>
          <w:szCs w:val="20"/>
        </w:rPr>
      </w:pPr>
      <w:r w:rsidRPr="00A31122">
        <w:rPr>
          <w:rFonts w:ascii="Arial" w:hAnsi="Arial" w:cs="Arial"/>
          <w:b/>
          <w:bCs/>
          <w:sz w:val="40"/>
          <w:szCs w:val="24"/>
        </w:rPr>
        <w:t>Theatre Development Trust</w:t>
      </w:r>
      <w:r w:rsidRPr="00C12B91">
        <w:rPr>
          <w:rFonts w:ascii="Arial" w:hAnsi="Arial" w:cs="Arial"/>
        </w:rPr>
        <w:br/>
      </w:r>
      <w:r w:rsidRPr="00A31122">
        <w:rPr>
          <w:rFonts w:ascii="Arial" w:hAnsi="Arial" w:cs="Arial"/>
          <w:sz w:val="32"/>
          <w:szCs w:val="20"/>
        </w:rPr>
        <w:t>Application for funding</w:t>
      </w:r>
    </w:p>
    <w:p w14:paraId="049D93A2" w14:textId="0E5F4120" w:rsidR="007D3EFA" w:rsidRPr="00C12B91" w:rsidRDefault="00407C4A" w:rsidP="007D3E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Before completing this application, please ensure you have read all the information </w:t>
      </w:r>
      <w:r w:rsidR="000639DC">
        <w:rPr>
          <w:rFonts w:ascii="Arial" w:hAnsi="Arial" w:cs="Arial"/>
        </w:rPr>
        <w:t xml:space="preserve">on our </w:t>
      </w:r>
      <w:hyperlink r:id="rId10" w:history="1">
        <w:r w:rsidR="000639DC" w:rsidRPr="000639DC">
          <w:rPr>
            <w:rStyle w:val="Hyperlink"/>
            <w:rFonts w:ascii="Arial" w:hAnsi="Arial" w:cs="Arial"/>
          </w:rPr>
          <w:t>website.</w:t>
        </w:r>
      </w:hyperlink>
    </w:p>
    <w:p w14:paraId="17200279" w14:textId="4CBCC480" w:rsidR="007D3EFA" w:rsidRPr="00C12B91" w:rsidRDefault="007D3EFA" w:rsidP="007D3EFA">
      <w:pPr>
        <w:rPr>
          <w:rFonts w:ascii="Arial" w:hAnsi="Arial" w:cs="Arial"/>
        </w:rPr>
      </w:pPr>
      <w:r w:rsidRPr="00C12B91">
        <w:rPr>
          <w:rFonts w:ascii="Arial" w:hAnsi="Arial" w:cs="Arial"/>
        </w:rPr>
        <w:t xml:space="preserve">If you </w:t>
      </w:r>
      <w:r w:rsidR="000639DC">
        <w:rPr>
          <w:rFonts w:ascii="Arial" w:hAnsi="Arial" w:cs="Arial"/>
        </w:rPr>
        <w:t xml:space="preserve">have any questions, </w:t>
      </w:r>
      <w:r w:rsidRPr="00C12B91">
        <w:rPr>
          <w:rFonts w:ascii="Arial" w:hAnsi="Arial" w:cs="Arial"/>
        </w:rPr>
        <w:t xml:space="preserve">please contact </w:t>
      </w:r>
      <w:hyperlink r:id="rId11" w:history="1">
        <w:r w:rsidRPr="00C12B91">
          <w:rPr>
            <w:rStyle w:val="Hyperlink"/>
            <w:rFonts w:ascii="Arial" w:hAnsi="Arial" w:cs="Arial"/>
          </w:rPr>
          <w:t>tdt@soltukt.co.uk</w:t>
        </w:r>
      </w:hyperlink>
      <w:r w:rsidRPr="00C12B91">
        <w:rPr>
          <w:rFonts w:ascii="Arial" w:hAnsi="Arial" w:cs="Arial"/>
        </w:rPr>
        <w:t xml:space="preserve"> or 0207 557 6700</w:t>
      </w:r>
    </w:p>
    <w:p w14:paraId="54C0567F" w14:textId="735E5D07" w:rsidR="007D3EFA" w:rsidRPr="00C12B91" w:rsidRDefault="007D3EFA" w:rsidP="007D3EFA">
      <w:pPr>
        <w:rPr>
          <w:rFonts w:ascii="Arial" w:hAnsi="Arial" w:cs="Arial"/>
        </w:rPr>
      </w:pPr>
      <w:r w:rsidRPr="00C12B91">
        <w:rPr>
          <w:rFonts w:ascii="Arial" w:hAnsi="Arial" w:cs="Arial"/>
        </w:rPr>
        <w:t>For this application, we encourage you to answer the questions in whatever media you choose, e</w:t>
      </w:r>
      <w:r w:rsidR="0029325D" w:rsidRPr="00C12B91">
        <w:rPr>
          <w:rFonts w:ascii="Arial" w:hAnsi="Arial" w:cs="Arial"/>
        </w:rPr>
        <w:t>.</w:t>
      </w:r>
      <w:r w:rsidRPr="00C12B91">
        <w:rPr>
          <w:rFonts w:ascii="Arial" w:hAnsi="Arial" w:cs="Arial"/>
        </w:rPr>
        <w:t>g</w:t>
      </w:r>
      <w:r w:rsidR="0029325D" w:rsidRPr="00C12B91">
        <w:rPr>
          <w:rFonts w:ascii="Arial" w:hAnsi="Arial" w:cs="Arial"/>
        </w:rPr>
        <w:t>.</w:t>
      </w:r>
      <w:r w:rsidRPr="00C12B91">
        <w:rPr>
          <w:rFonts w:ascii="Arial" w:hAnsi="Arial" w:cs="Arial"/>
        </w:rPr>
        <w:t xml:space="preserve"> video, audio, images, text – where indicated*</w:t>
      </w:r>
    </w:p>
    <w:p w14:paraId="71C33B06" w14:textId="77777777" w:rsidR="007D3EFA" w:rsidRPr="00C12B91" w:rsidRDefault="007D3EFA" w:rsidP="007D3EFA">
      <w:pPr>
        <w:rPr>
          <w:rFonts w:ascii="Arial" w:hAnsi="Arial" w:cs="Arial"/>
        </w:rPr>
      </w:pPr>
      <w:r w:rsidRPr="00C12B91">
        <w:rPr>
          <w:rFonts w:ascii="Arial" w:hAnsi="Arial" w:cs="Arial"/>
        </w:rPr>
        <w:t>If you would like more support or guidance completing any elements of this application, please contact Theatre Development Trust, as above.</w:t>
      </w:r>
    </w:p>
    <w:p w14:paraId="0563D404" w14:textId="4380CED0" w:rsidR="002E6380" w:rsidRPr="00C12B91" w:rsidRDefault="002E6380" w:rsidP="002E6380">
      <w:pPr>
        <w:rPr>
          <w:rFonts w:ascii="Arial" w:hAnsi="Arial" w:cs="Arial"/>
        </w:rPr>
      </w:pPr>
    </w:p>
    <w:p w14:paraId="3E632F9B" w14:textId="3416CBEB" w:rsidR="007D3EFA" w:rsidRPr="00743BB2" w:rsidRDefault="00026E57" w:rsidP="007D3EFA">
      <w:pPr>
        <w:pStyle w:val="Heading3"/>
        <w:rPr>
          <w:rFonts w:ascii="Arial" w:hAnsi="Arial" w:cs="Arial"/>
          <w:b/>
          <w:bCs/>
          <w:sz w:val="22"/>
          <w:szCs w:val="22"/>
        </w:rPr>
      </w:pPr>
      <w:r w:rsidRPr="002D53D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C2A9A9" wp14:editId="6999CC9D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5705475" cy="276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794D8" w14:textId="77777777" w:rsidR="00026E57" w:rsidRDefault="00026E57" w:rsidP="00026E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2A9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15pt;width:449.25pt;height:2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">
                <v:textbox>
                  <w:txbxContent>
                    <w:p w14:paraId="456794D8" w14:textId="77777777" w:rsidR="00026E57" w:rsidRDefault="00026E57" w:rsidP="00026E57"/>
                  </w:txbxContent>
                </v:textbox>
                <w10:wrap type="square" anchorx="margin"/>
              </v:shape>
            </w:pict>
          </mc:Fallback>
        </mc:AlternateContent>
      </w:r>
      <w:r w:rsidR="007D3EFA" w:rsidRPr="00743BB2">
        <w:rPr>
          <w:rFonts w:ascii="Arial" w:hAnsi="Arial" w:cs="Arial"/>
          <w:b/>
          <w:bCs/>
          <w:sz w:val="22"/>
          <w:szCs w:val="22"/>
        </w:rPr>
        <w:t xml:space="preserve">Organisation name: </w:t>
      </w:r>
    </w:p>
    <w:p w14:paraId="7E26323C" w14:textId="1F51E034" w:rsidR="007D3EFA" w:rsidRPr="00743BB2" w:rsidRDefault="007D3EFA" w:rsidP="007D3EFA">
      <w:pPr>
        <w:rPr>
          <w:rFonts w:ascii="Arial" w:hAnsi="Arial" w:cs="Arial"/>
          <w:b/>
          <w:bCs/>
          <w:sz w:val="18"/>
          <w:szCs w:val="18"/>
        </w:rPr>
      </w:pPr>
    </w:p>
    <w:p w14:paraId="0FF7CD19" w14:textId="5C78BBDC" w:rsidR="007D3EFA" w:rsidRPr="00C12B91" w:rsidRDefault="00026E57" w:rsidP="007D3EFA">
      <w:pPr>
        <w:pStyle w:val="Heading3"/>
        <w:rPr>
          <w:rFonts w:ascii="Arial" w:hAnsi="Arial" w:cs="Arial"/>
        </w:rPr>
      </w:pPr>
      <w:r w:rsidRPr="002D53D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44A313" wp14:editId="1ECBD0A6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5705475" cy="276225"/>
                <wp:effectExtent l="0" t="0" r="28575" b="28575"/>
                <wp:wrapSquare wrapText="bothSides"/>
                <wp:docPr id="12317141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B7F7F" w14:textId="77777777" w:rsidR="00026E57" w:rsidRDefault="00026E57" w:rsidP="00026E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4A313" id="_x0000_s1027" type="#_x0000_t202" style="position:absolute;margin-left:0;margin-top:19.1pt;width:449.25pt;height:21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">
                <v:textbox>
                  <w:txbxContent>
                    <w:p w14:paraId="4C4B7F7F" w14:textId="77777777" w:rsidR="00026E57" w:rsidRDefault="00026E57" w:rsidP="00026E57"/>
                  </w:txbxContent>
                </v:textbox>
                <w10:wrap type="square" anchorx="margin"/>
              </v:shape>
            </w:pict>
          </mc:Fallback>
        </mc:AlternateContent>
      </w:r>
      <w:r w:rsidR="007D3EFA" w:rsidRPr="00743BB2">
        <w:rPr>
          <w:rFonts w:ascii="Arial" w:hAnsi="Arial" w:cs="Arial"/>
          <w:b/>
          <w:bCs/>
          <w:sz w:val="22"/>
          <w:szCs w:val="22"/>
        </w:rPr>
        <w:t>Project name:</w:t>
      </w:r>
      <w:r w:rsidR="007D3EFA" w:rsidRPr="00C12B91">
        <w:rPr>
          <w:rFonts w:ascii="Arial" w:hAnsi="Arial" w:cs="Arial"/>
        </w:rPr>
        <w:t xml:space="preserve"> </w:t>
      </w:r>
    </w:p>
    <w:p w14:paraId="15BF728D" w14:textId="782FCA81" w:rsidR="007D3EFA" w:rsidRPr="00C12B91" w:rsidRDefault="007D3EFA" w:rsidP="007D3EFA">
      <w:pPr>
        <w:rPr>
          <w:rFonts w:ascii="Arial" w:hAnsi="Arial" w:cs="Arial"/>
        </w:rPr>
      </w:pPr>
    </w:p>
    <w:p w14:paraId="03EBB137" w14:textId="77777777" w:rsidR="007D3EFA" w:rsidRPr="00C12B91" w:rsidRDefault="007D3EFA">
      <w:pPr>
        <w:spacing w:after="0" w:line="240" w:lineRule="auto"/>
        <w:rPr>
          <w:rFonts w:ascii="Arial" w:eastAsiaTheme="majorEastAsia" w:hAnsi="Arial" w:cs="Arial"/>
          <w:color w:val="000000" w:themeColor="text1"/>
          <w:sz w:val="36"/>
          <w:szCs w:val="36"/>
        </w:rPr>
      </w:pPr>
      <w:r w:rsidRPr="00C12B91">
        <w:rPr>
          <w:rFonts w:ascii="Arial" w:hAnsi="Arial" w:cs="Arial"/>
        </w:rPr>
        <w:br w:type="page"/>
      </w:r>
    </w:p>
    <w:p w14:paraId="4EF969BE" w14:textId="414C7AE6" w:rsidR="007D3EFA" w:rsidRPr="00743BB2" w:rsidRDefault="007D3EFA" w:rsidP="002E6380">
      <w:pPr>
        <w:pStyle w:val="Heading2"/>
        <w:rPr>
          <w:rFonts w:ascii="Arial" w:hAnsi="Arial" w:cs="Arial"/>
          <w:b/>
          <w:bCs/>
          <w:sz w:val="22"/>
          <w:szCs w:val="22"/>
        </w:rPr>
      </w:pPr>
      <w:r w:rsidRPr="00743BB2">
        <w:rPr>
          <w:rFonts w:ascii="Arial" w:hAnsi="Arial" w:cs="Arial"/>
          <w:b/>
          <w:bCs/>
          <w:sz w:val="22"/>
          <w:szCs w:val="22"/>
        </w:rPr>
        <w:lastRenderedPageBreak/>
        <w:t>About the project</w:t>
      </w:r>
      <w:r w:rsidR="00743BB2">
        <w:rPr>
          <w:rFonts w:ascii="Arial" w:hAnsi="Arial" w:cs="Arial"/>
          <w:b/>
          <w:bCs/>
          <w:sz w:val="22"/>
          <w:szCs w:val="22"/>
        </w:rPr>
        <w:t>:</w:t>
      </w:r>
    </w:p>
    <w:p w14:paraId="3FFD878E" w14:textId="3F98563B" w:rsidR="00743BB2" w:rsidRPr="00743BB2" w:rsidRDefault="00AB5D5B" w:rsidP="00743BB2">
      <w:pPr>
        <w:pStyle w:val="Heading4"/>
        <w:rPr>
          <w:rFonts w:ascii="Arial" w:hAnsi="Arial" w:cs="Arial"/>
          <w:b w:val="0"/>
          <w:bCs w:val="0"/>
        </w:rPr>
      </w:pPr>
      <w:r w:rsidRPr="002D53D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263E72" wp14:editId="5230EE39">
                <wp:simplePos x="0" y="0"/>
                <wp:positionH relativeFrom="margin">
                  <wp:align>left</wp:align>
                </wp:positionH>
                <wp:positionV relativeFrom="paragraph">
                  <wp:posOffset>638175</wp:posOffset>
                </wp:positionV>
                <wp:extent cx="5705475" cy="2028825"/>
                <wp:effectExtent l="0" t="0" r="28575" b="28575"/>
                <wp:wrapSquare wrapText="bothSides"/>
                <wp:docPr id="20729230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B70DB" w14:textId="77777777" w:rsidR="00AB5D5B" w:rsidRPr="008A470E" w:rsidRDefault="00AB5D5B" w:rsidP="00AB5D5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63E72" id="_x0000_s1028" type="#_x0000_t202" style="position:absolute;margin-left:0;margin-top:50.25pt;width:449.25pt;height:159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">
                <v:textbox>
                  <w:txbxContent>
                    <w:p w14:paraId="582B70DB" w14:textId="77777777" w:rsidR="00AB5D5B" w:rsidRPr="008A470E" w:rsidRDefault="00AB5D5B" w:rsidP="00AB5D5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3EFA" w:rsidRPr="00743BB2">
        <w:rPr>
          <w:rFonts w:ascii="Arial" w:hAnsi="Arial" w:cs="Arial"/>
          <w:b w:val="0"/>
          <w:bCs w:val="0"/>
        </w:rPr>
        <w:t>Please give a summary of the purpose for which funding is required, including details of who will benefit, how many and how.</w:t>
      </w:r>
    </w:p>
    <w:p w14:paraId="40519270" w14:textId="15E109E4" w:rsidR="007D3EFA" w:rsidRPr="00C12B91" w:rsidRDefault="007D3EFA" w:rsidP="007D3EFA">
      <w:pPr>
        <w:rPr>
          <w:rFonts w:ascii="Arial" w:hAnsi="Arial" w:cs="Arial"/>
        </w:rPr>
      </w:pPr>
      <w:r w:rsidRPr="00C12B91">
        <w:rPr>
          <w:rFonts w:ascii="Arial" w:hAnsi="Arial" w:cs="Arial"/>
        </w:rPr>
        <w:t xml:space="preserve">*max 300 words text, or </w:t>
      </w:r>
      <w:r w:rsidR="00D736AC">
        <w:rPr>
          <w:rFonts w:ascii="Arial" w:hAnsi="Arial" w:cs="Arial"/>
        </w:rPr>
        <w:t>2</w:t>
      </w:r>
      <w:r w:rsidRPr="00C12B91">
        <w:rPr>
          <w:rFonts w:ascii="Arial" w:hAnsi="Arial" w:cs="Arial"/>
        </w:rPr>
        <w:t>-minute video or audio. 1 image can be uploaded alongside</w:t>
      </w:r>
    </w:p>
    <w:p w14:paraId="410DFC02" w14:textId="77777777" w:rsidR="00AB5D5B" w:rsidRDefault="00AB5D5B" w:rsidP="00F429D2">
      <w:pPr>
        <w:pStyle w:val="Heading4"/>
        <w:rPr>
          <w:rFonts w:ascii="Arial" w:hAnsi="Arial" w:cs="Arial"/>
        </w:rPr>
      </w:pPr>
    </w:p>
    <w:p w14:paraId="65FFD5F6" w14:textId="092E2889" w:rsidR="007D3EFA" w:rsidRPr="00C12B91" w:rsidRDefault="007D3EFA" w:rsidP="00F429D2">
      <w:pPr>
        <w:pStyle w:val="Heading4"/>
        <w:rPr>
          <w:rFonts w:ascii="Arial" w:hAnsi="Arial" w:cs="Arial"/>
        </w:rPr>
      </w:pPr>
      <w:r w:rsidRPr="00C12B91">
        <w:rPr>
          <w:rFonts w:ascii="Arial" w:hAnsi="Arial" w:cs="Arial"/>
        </w:rPr>
        <w:t>How will the organisation monitor the progress of the project or services and what targets will be set to evaluate its effectiveness?</w:t>
      </w:r>
    </w:p>
    <w:p w14:paraId="3F89C458" w14:textId="0DF99420" w:rsidR="007D3EFA" w:rsidRDefault="00AB5D5B" w:rsidP="007D3EFA">
      <w:pPr>
        <w:rPr>
          <w:rFonts w:ascii="Arial" w:hAnsi="Arial" w:cs="Arial"/>
        </w:rPr>
      </w:pPr>
      <w:r w:rsidRPr="002D53D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C6B5DA" wp14:editId="3AB44A98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5705475" cy="2028825"/>
                <wp:effectExtent l="0" t="0" r="28575" b="28575"/>
                <wp:wrapSquare wrapText="bothSides"/>
                <wp:docPr id="2147393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7BFC8" w14:textId="77777777" w:rsidR="00AB5D5B" w:rsidRPr="008A470E" w:rsidRDefault="00AB5D5B" w:rsidP="00AB5D5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6B5DA" id="_x0000_s1029" type="#_x0000_t202" style="position:absolute;margin-left:0;margin-top:17.4pt;width:449.25pt;height:159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">
                <v:textbox>
                  <w:txbxContent>
                    <w:p w14:paraId="28A7BFC8" w14:textId="77777777" w:rsidR="00AB5D5B" w:rsidRPr="008A470E" w:rsidRDefault="00AB5D5B" w:rsidP="00AB5D5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3EFA" w:rsidRPr="00C12B91">
        <w:rPr>
          <w:rFonts w:ascii="Arial" w:hAnsi="Arial" w:cs="Arial"/>
        </w:rPr>
        <w:t>*max 200 words text, or 3-minute video or audio. 1 image can be uploaded alongside</w:t>
      </w:r>
    </w:p>
    <w:p w14:paraId="4C8BC23F" w14:textId="7CBA3113" w:rsidR="00AB5D5B" w:rsidRPr="00C12B91" w:rsidRDefault="00AB5D5B" w:rsidP="007D3EFA">
      <w:pPr>
        <w:rPr>
          <w:rFonts w:ascii="Arial" w:hAnsi="Arial" w:cs="Arial"/>
        </w:rPr>
      </w:pPr>
    </w:p>
    <w:p w14:paraId="124C3655" w14:textId="77777777" w:rsidR="007D3EFA" w:rsidRPr="00C12B91" w:rsidRDefault="007D3EFA" w:rsidP="007D3EFA">
      <w:pPr>
        <w:rPr>
          <w:rFonts w:ascii="Arial" w:hAnsi="Arial" w:cs="Arial"/>
        </w:rPr>
      </w:pPr>
    </w:p>
    <w:p w14:paraId="10CD2669" w14:textId="77777777" w:rsidR="007D3EFA" w:rsidRPr="00C12B91" w:rsidRDefault="007D3EFA" w:rsidP="007D3EFA">
      <w:pPr>
        <w:rPr>
          <w:rFonts w:ascii="Arial" w:hAnsi="Arial" w:cs="Arial"/>
        </w:rPr>
      </w:pPr>
    </w:p>
    <w:p w14:paraId="29474138" w14:textId="77777777" w:rsidR="007D3EFA" w:rsidRPr="00C12B91" w:rsidRDefault="007D3EFA" w:rsidP="007D3EFA">
      <w:pPr>
        <w:rPr>
          <w:rFonts w:ascii="Arial" w:hAnsi="Arial" w:cs="Arial"/>
        </w:rPr>
      </w:pPr>
    </w:p>
    <w:p w14:paraId="449D1161" w14:textId="10275A54" w:rsidR="007D3EFA" w:rsidRPr="00C12B91" w:rsidRDefault="007D3EFA" w:rsidP="00F429D2">
      <w:pPr>
        <w:pStyle w:val="Heading4"/>
        <w:rPr>
          <w:rFonts w:ascii="Arial" w:hAnsi="Arial" w:cs="Arial"/>
        </w:rPr>
      </w:pPr>
      <w:r w:rsidRPr="00C12B91">
        <w:rPr>
          <w:rFonts w:ascii="Arial" w:hAnsi="Arial" w:cs="Arial"/>
        </w:rPr>
        <w:lastRenderedPageBreak/>
        <w:t>What are the known risks within the project or services, and what measures will you use to mitigate them?</w:t>
      </w:r>
    </w:p>
    <w:p w14:paraId="732B7853" w14:textId="72B204E1" w:rsidR="00AB5D5B" w:rsidRPr="00C12B91" w:rsidRDefault="00AB5D5B" w:rsidP="007D3EFA">
      <w:pPr>
        <w:rPr>
          <w:rFonts w:ascii="Arial" w:hAnsi="Arial" w:cs="Arial"/>
        </w:rPr>
      </w:pPr>
      <w:r w:rsidRPr="002D53D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F499421" wp14:editId="1AA4D14E">
                <wp:simplePos x="0" y="0"/>
                <wp:positionH relativeFrom="margin">
                  <wp:align>left</wp:align>
                </wp:positionH>
                <wp:positionV relativeFrom="paragraph">
                  <wp:posOffset>421640</wp:posOffset>
                </wp:positionV>
                <wp:extent cx="5705475" cy="2028825"/>
                <wp:effectExtent l="0" t="0" r="28575" b="28575"/>
                <wp:wrapSquare wrapText="bothSides"/>
                <wp:docPr id="7325095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CBE8E" w14:textId="77777777" w:rsidR="00AB5D5B" w:rsidRPr="008A470E" w:rsidRDefault="00AB5D5B" w:rsidP="00AB5D5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99421" id="_x0000_s1030" type="#_x0000_t202" style="position:absolute;margin-left:0;margin-top:33.2pt;width:449.25pt;height:159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">
                <v:textbox>
                  <w:txbxContent>
                    <w:p w14:paraId="1DFCBE8E" w14:textId="77777777" w:rsidR="00AB5D5B" w:rsidRPr="008A470E" w:rsidRDefault="00AB5D5B" w:rsidP="00AB5D5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3EFA" w:rsidRPr="00C12B91">
        <w:rPr>
          <w:rFonts w:ascii="Arial" w:hAnsi="Arial" w:cs="Arial"/>
        </w:rPr>
        <w:t xml:space="preserve">*text, video, audio, or images. You may choose to upload a project Risk Assessment and/or Impact Assessment </w:t>
      </w:r>
    </w:p>
    <w:p w14:paraId="2FD061AE" w14:textId="6E3D7A5C" w:rsidR="007D3EFA" w:rsidRPr="00C12B91" w:rsidRDefault="007D3EFA" w:rsidP="00F429D2">
      <w:pPr>
        <w:pStyle w:val="Heading4"/>
        <w:rPr>
          <w:rFonts w:ascii="Arial" w:hAnsi="Arial" w:cs="Arial"/>
        </w:rPr>
      </w:pPr>
      <w:r w:rsidRPr="00C12B91">
        <w:rPr>
          <w:rFonts w:ascii="Arial" w:hAnsi="Arial" w:cs="Arial"/>
        </w:rPr>
        <w:t>Budget</w:t>
      </w:r>
    </w:p>
    <w:p w14:paraId="68401B96" w14:textId="2533B85A" w:rsidR="007D3EFA" w:rsidRPr="00C12B91" w:rsidRDefault="007D3EFA" w:rsidP="007D3EFA">
      <w:pPr>
        <w:rPr>
          <w:rFonts w:ascii="Arial" w:hAnsi="Arial" w:cs="Arial"/>
        </w:rPr>
      </w:pPr>
      <w:r w:rsidRPr="00C12B91">
        <w:rPr>
          <w:rFonts w:ascii="Arial" w:hAnsi="Arial" w:cs="Arial"/>
        </w:rPr>
        <w:t xml:space="preserve">Total grant required: </w:t>
      </w:r>
    </w:p>
    <w:p w14:paraId="7E6F3F5A" w14:textId="77777777" w:rsidR="007D3EFA" w:rsidRPr="00C12B91" w:rsidRDefault="007D3EFA" w:rsidP="007D3EFA">
      <w:pPr>
        <w:rPr>
          <w:rFonts w:ascii="Arial" w:hAnsi="Arial" w:cs="Arial"/>
        </w:rPr>
      </w:pPr>
      <w:r w:rsidRPr="00C12B91">
        <w:rPr>
          <w:rFonts w:ascii="Arial" w:hAnsi="Arial" w:cs="Arial"/>
        </w:rPr>
        <w:t>Please provide a detailed budget for the project or services.</w:t>
      </w:r>
    </w:p>
    <w:p w14:paraId="4876BEB8" w14:textId="77777777" w:rsidR="007D3EFA" w:rsidRPr="00C12B91" w:rsidRDefault="007D3EFA" w:rsidP="007D3EFA">
      <w:pPr>
        <w:rPr>
          <w:rFonts w:ascii="Arial" w:hAnsi="Arial" w:cs="Arial"/>
        </w:rPr>
      </w:pPr>
      <w:r w:rsidRPr="00C12B91">
        <w:rPr>
          <w:rFonts w:ascii="Arial" w:hAnsi="Arial" w:cs="Arial"/>
        </w:rPr>
        <w:t>*You can upload or attach your budget OR complete the below table.</w:t>
      </w:r>
    </w:p>
    <w:p w14:paraId="665DD5B4" w14:textId="577302FF" w:rsidR="007D3EFA" w:rsidRPr="00C12B91" w:rsidRDefault="00F429D2" w:rsidP="007D3EFA">
      <w:pPr>
        <w:rPr>
          <w:rFonts w:ascii="Arial" w:hAnsi="Arial" w:cs="Arial"/>
          <w:b/>
          <w:bCs/>
        </w:rPr>
      </w:pPr>
      <w:r w:rsidRPr="00C12B91">
        <w:rPr>
          <w:rFonts w:ascii="Arial" w:hAnsi="Arial" w:cs="Arial"/>
          <w:b/>
          <w:bCs/>
        </w:rPr>
        <w:t>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9"/>
        <w:gridCol w:w="1267"/>
        <w:gridCol w:w="1154"/>
        <w:gridCol w:w="1366"/>
      </w:tblGrid>
      <w:tr w:rsidR="007D3EFA" w:rsidRPr="00C12B91" w14:paraId="39415FDE" w14:textId="77777777" w:rsidTr="00893295">
        <w:tc>
          <w:tcPr>
            <w:tcW w:w="5229" w:type="dxa"/>
          </w:tcPr>
          <w:p w14:paraId="38DC4550" w14:textId="77777777" w:rsidR="007D3EFA" w:rsidRPr="00EF4CAC" w:rsidRDefault="007D3EFA" w:rsidP="007D3E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CAC">
              <w:rPr>
                <w:rFonts w:ascii="Arial" w:hAnsi="Arial" w:cs="Arial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1267" w:type="dxa"/>
          </w:tcPr>
          <w:p w14:paraId="755BEF9E" w14:textId="77777777" w:rsidR="007D3EFA" w:rsidRPr="00EF4CAC" w:rsidRDefault="007D3EFA" w:rsidP="007D3E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14:paraId="63046D44" w14:textId="77777777" w:rsidR="007D3EFA" w:rsidRPr="00EF4CAC" w:rsidRDefault="007D3EFA" w:rsidP="007D3EFA">
            <w:pPr>
              <w:rPr>
                <w:rFonts w:ascii="Arial" w:hAnsi="Arial" w:cs="Arial"/>
                <w:sz w:val="20"/>
                <w:szCs w:val="20"/>
              </w:rPr>
            </w:pPr>
            <w:r w:rsidRPr="00EF4CAC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366" w:type="dxa"/>
          </w:tcPr>
          <w:p w14:paraId="3BE0C70F" w14:textId="77777777" w:rsidR="007D3EFA" w:rsidRPr="00EF4CAC" w:rsidRDefault="007D3EFA" w:rsidP="007D3EFA">
            <w:pPr>
              <w:rPr>
                <w:rFonts w:ascii="Arial" w:hAnsi="Arial" w:cs="Arial"/>
                <w:sz w:val="20"/>
                <w:szCs w:val="20"/>
              </w:rPr>
            </w:pPr>
            <w:r w:rsidRPr="00EF4CAC">
              <w:rPr>
                <w:rFonts w:ascii="Arial" w:hAnsi="Arial" w:cs="Arial"/>
                <w:sz w:val="20"/>
                <w:szCs w:val="20"/>
              </w:rPr>
              <w:t>Confirmed / expected</w:t>
            </w:r>
          </w:p>
        </w:tc>
      </w:tr>
      <w:tr w:rsidR="007D3EFA" w:rsidRPr="00C12B91" w14:paraId="294999E8" w14:textId="77777777" w:rsidTr="00893295">
        <w:tc>
          <w:tcPr>
            <w:tcW w:w="5229" w:type="dxa"/>
          </w:tcPr>
          <w:p w14:paraId="1C07A430" w14:textId="77777777" w:rsidR="007D3EFA" w:rsidRPr="00EF4CAC" w:rsidRDefault="007D3EFA" w:rsidP="007D3EFA">
            <w:pPr>
              <w:rPr>
                <w:rFonts w:ascii="Arial" w:hAnsi="Arial" w:cs="Arial"/>
                <w:sz w:val="20"/>
                <w:szCs w:val="20"/>
              </w:rPr>
            </w:pPr>
            <w:r w:rsidRPr="00EF4CAC">
              <w:rPr>
                <w:rFonts w:ascii="Arial" w:hAnsi="Arial" w:cs="Arial"/>
                <w:sz w:val="20"/>
                <w:szCs w:val="20"/>
              </w:rPr>
              <w:t>Amount requested from Theatre Development Trust</w:t>
            </w:r>
          </w:p>
        </w:tc>
        <w:tc>
          <w:tcPr>
            <w:tcW w:w="1267" w:type="dxa"/>
          </w:tcPr>
          <w:p w14:paraId="6C32856D" w14:textId="77777777" w:rsidR="007D3EFA" w:rsidRPr="00C12B91" w:rsidRDefault="007D3EFA" w:rsidP="007D3E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</w:tcPr>
          <w:p w14:paraId="69358514" w14:textId="77777777" w:rsidR="007D3EFA" w:rsidRPr="00C12B91" w:rsidRDefault="007D3EFA" w:rsidP="007D3E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6" w:type="dxa"/>
          </w:tcPr>
          <w:p w14:paraId="453F526B" w14:textId="77777777" w:rsidR="007D3EFA" w:rsidRPr="00C12B91" w:rsidRDefault="007D3EFA" w:rsidP="007D3E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EFA" w:rsidRPr="00C12B91" w14:paraId="4ED9C7DA" w14:textId="77777777" w:rsidTr="00893295">
        <w:tc>
          <w:tcPr>
            <w:tcW w:w="5229" w:type="dxa"/>
          </w:tcPr>
          <w:p w14:paraId="07A21441" w14:textId="77777777" w:rsidR="007D3EFA" w:rsidRPr="00C12B91" w:rsidRDefault="007D3EFA" w:rsidP="007D3E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6FEFB337" w14:textId="77777777" w:rsidR="007D3EFA" w:rsidRPr="00C12B91" w:rsidRDefault="007D3EFA" w:rsidP="007D3E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</w:tcPr>
          <w:p w14:paraId="59BB2842" w14:textId="77777777" w:rsidR="007D3EFA" w:rsidRPr="00C12B91" w:rsidRDefault="007D3EFA" w:rsidP="007D3E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6" w:type="dxa"/>
          </w:tcPr>
          <w:p w14:paraId="7C045FBD" w14:textId="77777777" w:rsidR="007D3EFA" w:rsidRPr="00C12B91" w:rsidRDefault="007D3EFA" w:rsidP="007D3E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EFA" w:rsidRPr="00C12B91" w14:paraId="6C985F18" w14:textId="77777777" w:rsidTr="00893295">
        <w:tc>
          <w:tcPr>
            <w:tcW w:w="5229" w:type="dxa"/>
          </w:tcPr>
          <w:p w14:paraId="13D4C925" w14:textId="77777777" w:rsidR="007D3EFA" w:rsidRPr="00C12B91" w:rsidRDefault="007D3EFA" w:rsidP="007D3E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653546D6" w14:textId="77777777" w:rsidR="007D3EFA" w:rsidRPr="00C12B91" w:rsidRDefault="007D3EFA" w:rsidP="007D3E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</w:tcPr>
          <w:p w14:paraId="47EB7B00" w14:textId="77777777" w:rsidR="007D3EFA" w:rsidRPr="00C12B91" w:rsidRDefault="007D3EFA" w:rsidP="007D3E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6" w:type="dxa"/>
          </w:tcPr>
          <w:p w14:paraId="2FDA811F" w14:textId="77777777" w:rsidR="007D3EFA" w:rsidRPr="00C12B91" w:rsidRDefault="007D3EFA" w:rsidP="007D3E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EFA" w:rsidRPr="00C12B91" w14:paraId="544B65BD" w14:textId="77777777" w:rsidTr="00893295">
        <w:tc>
          <w:tcPr>
            <w:tcW w:w="5229" w:type="dxa"/>
          </w:tcPr>
          <w:p w14:paraId="2C851DF2" w14:textId="77777777" w:rsidR="007D3EFA" w:rsidRPr="00C12B91" w:rsidRDefault="007D3EFA" w:rsidP="007D3E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09DA9B11" w14:textId="77777777" w:rsidR="007D3EFA" w:rsidRPr="00C12B91" w:rsidRDefault="007D3EFA" w:rsidP="007D3E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</w:tcPr>
          <w:p w14:paraId="227B9FF6" w14:textId="77777777" w:rsidR="007D3EFA" w:rsidRPr="00C12B91" w:rsidRDefault="007D3EFA" w:rsidP="007D3E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6" w:type="dxa"/>
          </w:tcPr>
          <w:p w14:paraId="7BB47076" w14:textId="77777777" w:rsidR="007D3EFA" w:rsidRPr="00C12B91" w:rsidRDefault="007D3EFA" w:rsidP="007D3E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EFA" w:rsidRPr="00C12B91" w14:paraId="794A471F" w14:textId="77777777" w:rsidTr="00893295">
        <w:tc>
          <w:tcPr>
            <w:tcW w:w="5229" w:type="dxa"/>
          </w:tcPr>
          <w:p w14:paraId="6B8ADBB3" w14:textId="77777777" w:rsidR="007D3EFA" w:rsidRPr="00C12B91" w:rsidRDefault="007D3EFA" w:rsidP="007D3E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491B4C47" w14:textId="77777777" w:rsidR="007D3EFA" w:rsidRPr="00C12B91" w:rsidRDefault="007D3EFA" w:rsidP="007D3E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</w:tcPr>
          <w:p w14:paraId="374A0926" w14:textId="77777777" w:rsidR="007D3EFA" w:rsidRPr="00C12B91" w:rsidRDefault="007D3EFA" w:rsidP="007D3E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6" w:type="dxa"/>
          </w:tcPr>
          <w:p w14:paraId="2E4DC9FA" w14:textId="77777777" w:rsidR="007D3EFA" w:rsidRPr="00C12B91" w:rsidRDefault="007D3EFA" w:rsidP="007D3E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EFA" w:rsidRPr="00C12B91" w14:paraId="0274AA9E" w14:textId="77777777" w:rsidTr="00893295">
        <w:tc>
          <w:tcPr>
            <w:tcW w:w="5229" w:type="dxa"/>
          </w:tcPr>
          <w:p w14:paraId="31975F28" w14:textId="77777777" w:rsidR="007D3EFA" w:rsidRPr="00C12B91" w:rsidRDefault="007D3EFA" w:rsidP="007D3E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172A54C8" w14:textId="77777777" w:rsidR="007D3EFA" w:rsidRPr="00C12B91" w:rsidRDefault="007D3EFA" w:rsidP="007D3E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</w:tcPr>
          <w:p w14:paraId="4E032890" w14:textId="77777777" w:rsidR="007D3EFA" w:rsidRPr="00C12B91" w:rsidRDefault="007D3EFA" w:rsidP="007D3E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6" w:type="dxa"/>
          </w:tcPr>
          <w:p w14:paraId="6A380715" w14:textId="77777777" w:rsidR="007D3EFA" w:rsidRPr="00C12B91" w:rsidRDefault="007D3EFA" w:rsidP="007D3E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EFA" w:rsidRPr="00C12B91" w14:paraId="604F6165" w14:textId="77777777" w:rsidTr="00893295">
        <w:tc>
          <w:tcPr>
            <w:tcW w:w="5229" w:type="dxa"/>
          </w:tcPr>
          <w:p w14:paraId="50C217C9" w14:textId="77777777" w:rsidR="007D3EFA" w:rsidRPr="00C12B91" w:rsidRDefault="007D3EFA" w:rsidP="007D3E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41175031" w14:textId="77777777" w:rsidR="007D3EFA" w:rsidRPr="00C12B91" w:rsidRDefault="007D3EFA" w:rsidP="007D3E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4CAC">
              <w:rPr>
                <w:rFonts w:ascii="Arial" w:hAnsi="Arial" w:cs="Arial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1154" w:type="dxa"/>
          </w:tcPr>
          <w:p w14:paraId="366C2DEF" w14:textId="77777777" w:rsidR="007D3EFA" w:rsidRPr="00C12B91" w:rsidRDefault="007D3EFA" w:rsidP="007D3E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6" w:type="dxa"/>
          </w:tcPr>
          <w:p w14:paraId="6F2B0443" w14:textId="77777777" w:rsidR="007D3EFA" w:rsidRPr="00C12B91" w:rsidRDefault="007D3EFA" w:rsidP="007D3EFA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</w:tr>
    </w:tbl>
    <w:p w14:paraId="183AC870" w14:textId="77777777" w:rsidR="00AB5D5B" w:rsidRDefault="00AB5D5B" w:rsidP="00F429D2">
      <w:pPr>
        <w:rPr>
          <w:rFonts w:ascii="Arial" w:hAnsi="Arial" w:cs="Arial"/>
          <w:b/>
          <w:bCs/>
        </w:rPr>
      </w:pPr>
    </w:p>
    <w:p w14:paraId="5035E90B" w14:textId="69BD24D4" w:rsidR="007D3EFA" w:rsidRPr="00C12B91" w:rsidRDefault="00F429D2" w:rsidP="00F429D2">
      <w:pPr>
        <w:rPr>
          <w:rFonts w:ascii="Arial" w:hAnsi="Arial" w:cs="Arial"/>
          <w:b/>
          <w:bCs/>
        </w:rPr>
      </w:pPr>
      <w:r w:rsidRPr="00C12B91">
        <w:rPr>
          <w:rFonts w:ascii="Arial" w:hAnsi="Arial" w:cs="Arial"/>
          <w:b/>
          <w:bCs/>
        </w:rPr>
        <w:lastRenderedPageBreak/>
        <w:t>Expenditure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681"/>
        <w:gridCol w:w="1296"/>
        <w:gridCol w:w="1224"/>
      </w:tblGrid>
      <w:tr w:rsidR="007D3EFA" w:rsidRPr="00C12B91" w14:paraId="6706BD35" w14:textId="77777777" w:rsidTr="00893295">
        <w:tc>
          <w:tcPr>
            <w:tcW w:w="4815" w:type="dxa"/>
          </w:tcPr>
          <w:p w14:paraId="3F3A33D2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  <w:r w:rsidRPr="00EF4CAC">
              <w:rPr>
                <w:rFonts w:ascii="Arial" w:hAnsi="Arial" w:cs="Arial"/>
                <w:sz w:val="20"/>
                <w:szCs w:val="20"/>
              </w:rPr>
              <w:t xml:space="preserve">Expense </w:t>
            </w:r>
          </w:p>
        </w:tc>
        <w:tc>
          <w:tcPr>
            <w:tcW w:w="1681" w:type="dxa"/>
          </w:tcPr>
          <w:p w14:paraId="36E2DD8D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14:paraId="385A3108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717CC54" w14:textId="77777777" w:rsidR="007D3EFA" w:rsidRPr="00EF4CAC" w:rsidRDefault="007D3EFA" w:rsidP="002E6380">
            <w:pPr>
              <w:rPr>
                <w:rFonts w:ascii="Arial" w:hAnsi="Arial" w:cs="Arial"/>
                <w:sz w:val="20"/>
                <w:szCs w:val="20"/>
              </w:rPr>
            </w:pPr>
            <w:r w:rsidRPr="00EF4CAC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7D3EFA" w:rsidRPr="00C12B91" w14:paraId="796BF79E" w14:textId="77777777" w:rsidTr="00893295">
        <w:tc>
          <w:tcPr>
            <w:tcW w:w="4815" w:type="dxa"/>
          </w:tcPr>
          <w:p w14:paraId="08957C7D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</w:tcPr>
          <w:p w14:paraId="69D57FE7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14:paraId="3E98BF79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04F656C8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EFA" w:rsidRPr="00C12B91" w14:paraId="39D05A0C" w14:textId="77777777" w:rsidTr="00893295">
        <w:tc>
          <w:tcPr>
            <w:tcW w:w="4815" w:type="dxa"/>
          </w:tcPr>
          <w:p w14:paraId="3E0754BF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</w:tcPr>
          <w:p w14:paraId="3A4AF00A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14:paraId="67E78280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378664A8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EFA" w:rsidRPr="00C12B91" w14:paraId="2C2BD96E" w14:textId="77777777" w:rsidTr="00893295">
        <w:tc>
          <w:tcPr>
            <w:tcW w:w="4815" w:type="dxa"/>
          </w:tcPr>
          <w:p w14:paraId="091B501C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</w:tcPr>
          <w:p w14:paraId="77DCFC2A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14:paraId="73C2C7B9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1274F6C7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EFA" w:rsidRPr="00C12B91" w14:paraId="4B086D4B" w14:textId="77777777" w:rsidTr="00893295">
        <w:tc>
          <w:tcPr>
            <w:tcW w:w="4815" w:type="dxa"/>
          </w:tcPr>
          <w:p w14:paraId="29412016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</w:tcPr>
          <w:p w14:paraId="4278BEA3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14:paraId="2D365A78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19396C9C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EFA" w:rsidRPr="00C12B91" w14:paraId="12249AAA" w14:textId="77777777" w:rsidTr="00893295">
        <w:tc>
          <w:tcPr>
            <w:tcW w:w="4815" w:type="dxa"/>
          </w:tcPr>
          <w:p w14:paraId="1D55C12C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</w:tcPr>
          <w:p w14:paraId="7DE0702D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14:paraId="263C5B38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4844A55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EFA" w:rsidRPr="00C12B91" w14:paraId="53CB3BF7" w14:textId="77777777" w:rsidTr="00893295">
        <w:tc>
          <w:tcPr>
            <w:tcW w:w="4815" w:type="dxa"/>
          </w:tcPr>
          <w:p w14:paraId="214E21EF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</w:tcPr>
          <w:p w14:paraId="4D788DD0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14:paraId="24E5430D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0A49FF13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EFA" w:rsidRPr="00C12B91" w14:paraId="7F4BF629" w14:textId="77777777" w:rsidTr="00893295">
        <w:tc>
          <w:tcPr>
            <w:tcW w:w="4815" w:type="dxa"/>
          </w:tcPr>
          <w:p w14:paraId="36C8582F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</w:tcPr>
          <w:p w14:paraId="3EEBDAAA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14:paraId="7930928E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577359E1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EFA" w:rsidRPr="00C12B91" w14:paraId="1A3C18F8" w14:textId="77777777" w:rsidTr="00893295">
        <w:tc>
          <w:tcPr>
            <w:tcW w:w="4815" w:type="dxa"/>
          </w:tcPr>
          <w:p w14:paraId="202F728A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</w:tcPr>
          <w:p w14:paraId="5749E47C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</w:tcPr>
          <w:p w14:paraId="48CF4668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52CCEA0F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EFA" w:rsidRPr="00C12B91" w14:paraId="5CF57669" w14:textId="77777777" w:rsidTr="00893295">
        <w:tc>
          <w:tcPr>
            <w:tcW w:w="4815" w:type="dxa"/>
          </w:tcPr>
          <w:p w14:paraId="0E969B91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</w:tcPr>
          <w:p w14:paraId="42DAC95D" w14:textId="77777777" w:rsidR="007D3EFA" w:rsidRPr="00C12B91" w:rsidRDefault="007D3EFA" w:rsidP="002E63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</w:tcPr>
          <w:p w14:paraId="5E6BDDC2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  <w:r w:rsidRPr="00C12B91">
              <w:rPr>
                <w:rFonts w:ascii="Arial" w:hAnsi="Arial" w:cs="Arial"/>
                <w:b/>
                <w:bCs/>
                <w:sz w:val="18"/>
                <w:szCs w:val="18"/>
              </w:rPr>
              <w:t>Grand total</w:t>
            </w:r>
          </w:p>
        </w:tc>
        <w:tc>
          <w:tcPr>
            <w:tcW w:w="1224" w:type="dxa"/>
          </w:tcPr>
          <w:p w14:paraId="6B2747AC" w14:textId="77777777" w:rsidR="007D3EFA" w:rsidRPr="00C12B91" w:rsidRDefault="007D3EFA" w:rsidP="002E6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9EF420" w14:textId="77777777" w:rsidR="007D3EFA" w:rsidRPr="00C12B91" w:rsidRDefault="007D3EFA" w:rsidP="007D3EFA">
      <w:pPr>
        <w:rPr>
          <w:rFonts w:ascii="Arial" w:hAnsi="Arial" w:cs="Arial"/>
        </w:rPr>
      </w:pPr>
    </w:p>
    <w:p w14:paraId="0E8DAA3E" w14:textId="51CC2EF2" w:rsidR="007D3EFA" w:rsidRPr="00C12B91" w:rsidRDefault="007D3EFA" w:rsidP="00F429D2">
      <w:pPr>
        <w:pStyle w:val="Heading4"/>
        <w:rPr>
          <w:rFonts w:ascii="Arial" w:hAnsi="Arial" w:cs="Arial"/>
        </w:rPr>
      </w:pPr>
      <w:r w:rsidRPr="00C12B91">
        <w:rPr>
          <w:rFonts w:ascii="Arial" w:hAnsi="Arial" w:cs="Arial"/>
        </w:rPr>
        <w:t>If applying for part funding, give details of how other funds have been / are being sourced</w:t>
      </w:r>
    </w:p>
    <w:p w14:paraId="0E21A132" w14:textId="49C23EA1" w:rsidR="007D3EFA" w:rsidRPr="00C12B91" w:rsidRDefault="00AB5D5B" w:rsidP="00F429D2">
      <w:pPr>
        <w:rPr>
          <w:rFonts w:ascii="Arial" w:hAnsi="Arial" w:cs="Arial"/>
        </w:rPr>
      </w:pPr>
      <w:r w:rsidRPr="002D53DE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F757A30" wp14:editId="3BE9904A">
                <wp:simplePos x="0" y="0"/>
                <wp:positionH relativeFrom="margin">
                  <wp:align>left</wp:align>
                </wp:positionH>
                <wp:positionV relativeFrom="paragraph">
                  <wp:posOffset>421640</wp:posOffset>
                </wp:positionV>
                <wp:extent cx="5705475" cy="2028825"/>
                <wp:effectExtent l="0" t="0" r="28575" b="28575"/>
                <wp:wrapSquare wrapText="bothSides"/>
                <wp:docPr id="1828395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7FCE" w14:textId="77777777" w:rsidR="00AB5D5B" w:rsidRPr="008A470E" w:rsidRDefault="00AB5D5B" w:rsidP="00AB5D5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57A30" id="_x0000_s1031" type="#_x0000_t202" style="position:absolute;margin-left:0;margin-top:33.2pt;width:449.25pt;height:159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">
                <v:textbox>
                  <w:txbxContent>
                    <w:p w14:paraId="56107FCE" w14:textId="77777777" w:rsidR="00AB5D5B" w:rsidRPr="008A470E" w:rsidRDefault="00AB5D5B" w:rsidP="00AB5D5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3EFA" w:rsidRPr="00C12B91">
        <w:rPr>
          <w:rFonts w:ascii="Arial" w:hAnsi="Arial" w:cs="Arial"/>
        </w:rPr>
        <w:t xml:space="preserve">*max 100 words text, or </w:t>
      </w:r>
      <w:r w:rsidR="00F429D2" w:rsidRPr="00C12B91">
        <w:rPr>
          <w:rFonts w:ascii="Arial" w:hAnsi="Arial" w:cs="Arial"/>
        </w:rPr>
        <w:t>2-minute</w:t>
      </w:r>
      <w:r w:rsidR="007D3EFA" w:rsidRPr="00C12B91">
        <w:rPr>
          <w:rFonts w:ascii="Arial" w:hAnsi="Arial" w:cs="Arial"/>
        </w:rPr>
        <w:t xml:space="preserve"> video or audio</w:t>
      </w:r>
      <w:r w:rsidR="00F429D2" w:rsidRPr="00C12B91">
        <w:rPr>
          <w:rFonts w:ascii="Arial" w:hAnsi="Arial" w:cs="Arial"/>
        </w:rPr>
        <w:t xml:space="preserve">. </w:t>
      </w:r>
      <w:r w:rsidR="007D3EFA" w:rsidRPr="00C12B91">
        <w:rPr>
          <w:rFonts w:ascii="Arial" w:hAnsi="Arial" w:cs="Arial"/>
        </w:rPr>
        <w:t>You could upload one piece of supporting evidence e</w:t>
      </w:r>
      <w:r w:rsidR="00F429D2" w:rsidRPr="00C12B91">
        <w:rPr>
          <w:rFonts w:ascii="Arial" w:hAnsi="Arial" w:cs="Arial"/>
        </w:rPr>
        <w:t>.</w:t>
      </w:r>
      <w:r w:rsidR="007D3EFA" w:rsidRPr="00C12B91">
        <w:rPr>
          <w:rFonts w:ascii="Arial" w:hAnsi="Arial" w:cs="Arial"/>
        </w:rPr>
        <w:t>g</w:t>
      </w:r>
      <w:r w:rsidR="00F429D2" w:rsidRPr="00C12B91">
        <w:rPr>
          <w:rFonts w:ascii="Arial" w:hAnsi="Arial" w:cs="Arial"/>
        </w:rPr>
        <w:t>.</w:t>
      </w:r>
      <w:r w:rsidR="007D3EFA" w:rsidRPr="00C12B91">
        <w:rPr>
          <w:rFonts w:ascii="Arial" w:hAnsi="Arial" w:cs="Arial"/>
        </w:rPr>
        <w:t xml:space="preserve"> confirmation of other funding</w:t>
      </w:r>
    </w:p>
    <w:p w14:paraId="3B31AA25" w14:textId="19E6E3EA" w:rsidR="007D3EFA" w:rsidRPr="00C12B91" w:rsidRDefault="007D3EFA" w:rsidP="007D3EFA">
      <w:pPr>
        <w:rPr>
          <w:rFonts w:ascii="Arial" w:hAnsi="Arial" w:cs="Arial"/>
        </w:rPr>
      </w:pPr>
    </w:p>
    <w:p w14:paraId="7B592302" w14:textId="77777777" w:rsidR="007D3EFA" w:rsidRPr="00C12B91" w:rsidRDefault="007D3EFA" w:rsidP="007D3EFA">
      <w:pPr>
        <w:rPr>
          <w:rFonts w:ascii="Arial" w:hAnsi="Arial" w:cs="Arial"/>
        </w:rPr>
      </w:pPr>
    </w:p>
    <w:p w14:paraId="29DEF8B7" w14:textId="46AC0A13" w:rsidR="007D3EFA" w:rsidRPr="00C12B91" w:rsidRDefault="007D3EFA" w:rsidP="00F429D2">
      <w:pPr>
        <w:pStyle w:val="Heading4"/>
        <w:rPr>
          <w:rFonts w:ascii="Arial" w:hAnsi="Arial" w:cs="Arial"/>
        </w:rPr>
      </w:pPr>
      <w:r w:rsidRPr="00C12B91">
        <w:rPr>
          <w:rFonts w:ascii="Arial" w:hAnsi="Arial" w:cs="Arial"/>
        </w:rPr>
        <w:lastRenderedPageBreak/>
        <w:t>What acknowledgement will be given to the Theatre Development Trust if a grant is made?</w:t>
      </w:r>
    </w:p>
    <w:p w14:paraId="69F84451" w14:textId="69775C5F" w:rsidR="007D3EFA" w:rsidRPr="00C12B91" w:rsidRDefault="00AB5D5B" w:rsidP="007D3EFA">
      <w:pPr>
        <w:rPr>
          <w:rFonts w:ascii="Arial" w:hAnsi="Arial" w:cs="Arial"/>
        </w:rPr>
      </w:pPr>
      <w:r w:rsidRPr="002D53DE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FA93822" wp14:editId="32708CE8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5705475" cy="2028825"/>
                <wp:effectExtent l="0" t="0" r="28575" b="28575"/>
                <wp:wrapSquare wrapText="bothSides"/>
                <wp:docPr id="43483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0FEF4" w14:textId="77777777" w:rsidR="00AB5D5B" w:rsidRPr="008A470E" w:rsidRDefault="00AB5D5B" w:rsidP="00AB5D5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93822" id="_x0000_s1032" type="#_x0000_t202" style="position:absolute;margin-left:0;margin-top:18.9pt;width:449.25pt;height:159.7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">
                <v:textbox>
                  <w:txbxContent>
                    <w:p w14:paraId="5FD0FEF4" w14:textId="77777777" w:rsidR="00AB5D5B" w:rsidRPr="008A470E" w:rsidRDefault="00AB5D5B" w:rsidP="00AB5D5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3EFA" w:rsidRPr="00C12B91">
        <w:rPr>
          <w:rFonts w:ascii="Arial" w:hAnsi="Arial" w:cs="Arial"/>
        </w:rPr>
        <w:t>Where will you display our logo or talk about the difference that this support is making?</w:t>
      </w:r>
    </w:p>
    <w:p w14:paraId="1343DD34" w14:textId="4D84B6AA" w:rsidR="00AB5D5B" w:rsidRDefault="00AB5D5B" w:rsidP="00F429D2">
      <w:pPr>
        <w:pStyle w:val="Heading4"/>
        <w:rPr>
          <w:rFonts w:ascii="Arial" w:hAnsi="Arial" w:cs="Arial"/>
        </w:rPr>
      </w:pPr>
    </w:p>
    <w:p w14:paraId="394E2058" w14:textId="7222EEC6" w:rsidR="007D3EFA" w:rsidRPr="00C12B91" w:rsidRDefault="002872BA" w:rsidP="00F429D2">
      <w:pPr>
        <w:pStyle w:val="Heading4"/>
        <w:rPr>
          <w:rFonts w:ascii="Arial" w:hAnsi="Arial" w:cs="Arial"/>
        </w:rPr>
      </w:pPr>
      <w:r w:rsidRPr="002D53D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BEDFDFC" wp14:editId="412F2342">
                <wp:simplePos x="0" y="0"/>
                <wp:positionH relativeFrom="margin">
                  <wp:align>left</wp:align>
                </wp:positionH>
                <wp:positionV relativeFrom="paragraph">
                  <wp:posOffset>437515</wp:posOffset>
                </wp:positionV>
                <wp:extent cx="5705475" cy="276225"/>
                <wp:effectExtent l="0" t="0" r="28575" b="28575"/>
                <wp:wrapSquare wrapText="bothSides"/>
                <wp:docPr id="1882717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11751" w14:textId="77777777" w:rsidR="002872BA" w:rsidRDefault="002872BA" w:rsidP="002872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DFDFC" id="_x0000_s1033" type="#_x0000_t202" style="position:absolute;margin-left:0;margin-top:34.45pt;width:449.25pt;height:21.7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">
                <v:textbox>
                  <w:txbxContent>
                    <w:p w14:paraId="3EA11751" w14:textId="77777777" w:rsidR="002872BA" w:rsidRDefault="002872BA" w:rsidP="002872BA"/>
                  </w:txbxContent>
                </v:textbox>
                <w10:wrap type="square" anchorx="margin"/>
              </v:shape>
            </w:pict>
          </mc:Fallback>
        </mc:AlternateContent>
      </w:r>
      <w:r w:rsidR="007D3EFA" w:rsidRPr="00C12B91">
        <w:rPr>
          <w:rFonts w:ascii="Arial" w:hAnsi="Arial" w:cs="Arial"/>
        </w:rPr>
        <w:t>When will your project or services take place?</w:t>
      </w:r>
    </w:p>
    <w:p w14:paraId="053BA22B" w14:textId="288B4F51" w:rsidR="007D3EFA" w:rsidRPr="00C12B91" w:rsidRDefault="007D3EFA" w:rsidP="00F429D2">
      <w:pPr>
        <w:rPr>
          <w:rFonts w:ascii="Arial" w:hAnsi="Arial" w:cs="Arial"/>
        </w:rPr>
      </w:pPr>
      <w:r w:rsidRPr="00C12B91">
        <w:rPr>
          <w:rFonts w:ascii="Arial" w:hAnsi="Arial" w:cs="Arial"/>
        </w:rPr>
        <w:t>Start date:</w:t>
      </w:r>
    </w:p>
    <w:p w14:paraId="29D95985" w14:textId="7A35E0D1" w:rsidR="004D715D" w:rsidRPr="00C12B91" w:rsidRDefault="002872BA" w:rsidP="00F429D2">
      <w:pPr>
        <w:rPr>
          <w:rFonts w:ascii="Arial" w:hAnsi="Arial" w:cs="Arial"/>
        </w:rPr>
      </w:pPr>
      <w:r w:rsidRPr="002D53DE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917C68D" wp14:editId="7FFE9DBE">
                <wp:simplePos x="0" y="0"/>
                <wp:positionH relativeFrom="margin">
                  <wp:align>left</wp:align>
                </wp:positionH>
                <wp:positionV relativeFrom="paragraph">
                  <wp:posOffset>772795</wp:posOffset>
                </wp:positionV>
                <wp:extent cx="5705475" cy="276225"/>
                <wp:effectExtent l="0" t="0" r="28575" b="28575"/>
                <wp:wrapSquare wrapText="bothSides"/>
                <wp:docPr id="566538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47689" w14:textId="77777777" w:rsidR="002872BA" w:rsidRDefault="002872BA" w:rsidP="002872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7C68D" id="_x0000_s1034" type="#_x0000_t202" style="position:absolute;margin-left:0;margin-top:60.85pt;width:449.25pt;height:21.7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">
                <v:textbox>
                  <w:txbxContent>
                    <w:p w14:paraId="19447689" w14:textId="77777777" w:rsidR="002872BA" w:rsidRDefault="002872BA" w:rsidP="002872BA"/>
                  </w:txbxContent>
                </v:textbox>
                <w10:wrap type="square" anchorx="margin"/>
              </v:shape>
            </w:pict>
          </mc:Fallback>
        </mc:AlternateContent>
      </w:r>
    </w:p>
    <w:p w14:paraId="4A6D828E" w14:textId="7E454100" w:rsidR="007D3EFA" w:rsidRPr="00C12B91" w:rsidRDefault="007D3EFA" w:rsidP="00F429D2">
      <w:pPr>
        <w:rPr>
          <w:rFonts w:ascii="Arial" w:hAnsi="Arial" w:cs="Arial"/>
        </w:rPr>
      </w:pPr>
      <w:r w:rsidRPr="00C12B91">
        <w:rPr>
          <w:rFonts w:ascii="Arial" w:hAnsi="Arial" w:cs="Arial"/>
        </w:rPr>
        <w:t>End date:</w:t>
      </w:r>
    </w:p>
    <w:p w14:paraId="454FEE29" w14:textId="7A07041E" w:rsidR="00F429D2" w:rsidRPr="00C12B91" w:rsidRDefault="00F429D2" w:rsidP="00F429D2">
      <w:pPr>
        <w:rPr>
          <w:rFonts w:ascii="Arial" w:hAnsi="Arial" w:cs="Arial"/>
        </w:rPr>
      </w:pPr>
    </w:p>
    <w:p w14:paraId="4CA66A0E" w14:textId="4F096D18" w:rsidR="007D3EFA" w:rsidRPr="00C12B91" w:rsidRDefault="00E27A97" w:rsidP="00F429D2">
      <w:pPr>
        <w:rPr>
          <w:rFonts w:ascii="Arial" w:hAnsi="Arial" w:cs="Arial"/>
        </w:rPr>
      </w:pPr>
      <w:r w:rsidRPr="002D53D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6A3DCEC" wp14:editId="37AB07F6">
                <wp:simplePos x="0" y="0"/>
                <wp:positionH relativeFrom="margin">
                  <wp:align>left</wp:align>
                </wp:positionH>
                <wp:positionV relativeFrom="paragraph">
                  <wp:posOffset>739775</wp:posOffset>
                </wp:positionV>
                <wp:extent cx="5705475" cy="276225"/>
                <wp:effectExtent l="0" t="0" r="28575" b="28575"/>
                <wp:wrapSquare wrapText="bothSides"/>
                <wp:docPr id="6424324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9C4A2" w14:textId="77777777" w:rsidR="00E27A97" w:rsidRDefault="00E27A97" w:rsidP="00E27A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3DCEC" id="_x0000_s1035" type="#_x0000_t202" style="position:absolute;margin-left:0;margin-top:58.25pt;width:449.25pt;height:21.7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">
                <v:textbox>
                  <w:txbxContent>
                    <w:p w14:paraId="2CE9C4A2" w14:textId="77777777" w:rsidR="00E27A97" w:rsidRDefault="00E27A97" w:rsidP="00E27A97"/>
                  </w:txbxContent>
                </v:textbox>
                <w10:wrap type="square" anchorx="margin"/>
              </v:shape>
            </w:pict>
          </mc:Fallback>
        </mc:AlternateContent>
      </w:r>
      <w:r w:rsidR="007D3EFA" w:rsidRPr="00C12B91">
        <w:rPr>
          <w:rFonts w:ascii="Arial" w:hAnsi="Arial" w:cs="Arial"/>
        </w:rPr>
        <w:t>Evaluation feedback will be required for TDT midway and at the end of the project, please state dates work for your organisation and project:</w:t>
      </w:r>
    </w:p>
    <w:p w14:paraId="4AE53DB5" w14:textId="440E1C39" w:rsidR="007D3EFA" w:rsidRPr="00C12B91" w:rsidRDefault="007D3EFA" w:rsidP="00F429D2">
      <w:pPr>
        <w:rPr>
          <w:rFonts w:ascii="Arial" w:hAnsi="Arial" w:cs="Arial"/>
        </w:rPr>
      </w:pPr>
      <w:r w:rsidRPr="00C12B91">
        <w:rPr>
          <w:rFonts w:ascii="Arial" w:hAnsi="Arial" w:cs="Arial"/>
        </w:rPr>
        <w:t>Midway review:</w:t>
      </w:r>
    </w:p>
    <w:p w14:paraId="081988FC" w14:textId="2C7D73E5" w:rsidR="004D715D" w:rsidRPr="00C12B91" w:rsidRDefault="004D715D" w:rsidP="00F429D2">
      <w:pPr>
        <w:rPr>
          <w:rFonts w:ascii="Arial" w:hAnsi="Arial" w:cs="Arial"/>
        </w:rPr>
      </w:pPr>
    </w:p>
    <w:p w14:paraId="74CAA83A" w14:textId="5C02FCD3" w:rsidR="007D3EFA" w:rsidRPr="00C12B91" w:rsidRDefault="00E27A97" w:rsidP="00F429D2">
      <w:pPr>
        <w:rPr>
          <w:rFonts w:ascii="Arial" w:hAnsi="Arial" w:cs="Arial"/>
        </w:rPr>
      </w:pPr>
      <w:r w:rsidRPr="002D53DE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7D6E5BB" wp14:editId="79AA1AD2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5705475" cy="276225"/>
                <wp:effectExtent l="0" t="0" r="28575" b="28575"/>
                <wp:wrapSquare wrapText="bothSides"/>
                <wp:docPr id="21037178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D44D4" w14:textId="77777777" w:rsidR="00E27A97" w:rsidRDefault="00E27A97" w:rsidP="00E27A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6E5BB" id="_x0000_s1036" type="#_x0000_t202" style="position:absolute;margin-left:0;margin-top:17.4pt;width:449.25pt;height:21.7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">
                <v:textbox>
                  <w:txbxContent>
                    <w:p w14:paraId="375D44D4" w14:textId="77777777" w:rsidR="00E27A97" w:rsidRDefault="00E27A97" w:rsidP="00E27A97"/>
                  </w:txbxContent>
                </v:textbox>
                <w10:wrap type="square" anchorx="margin"/>
              </v:shape>
            </w:pict>
          </mc:Fallback>
        </mc:AlternateContent>
      </w:r>
      <w:r w:rsidR="007D3EFA" w:rsidRPr="00C12B91">
        <w:rPr>
          <w:rFonts w:ascii="Arial" w:hAnsi="Arial" w:cs="Arial"/>
        </w:rPr>
        <w:t>End of project review:</w:t>
      </w:r>
    </w:p>
    <w:p w14:paraId="09212BD2" w14:textId="02ED131D" w:rsidR="00F429D2" w:rsidRPr="00C12B91" w:rsidRDefault="00F429D2" w:rsidP="007D3EFA">
      <w:pPr>
        <w:rPr>
          <w:rFonts w:ascii="Arial" w:hAnsi="Arial" w:cs="Arial"/>
        </w:rPr>
      </w:pPr>
    </w:p>
    <w:p w14:paraId="7FBDE4E7" w14:textId="1248ACFD" w:rsidR="007D3EFA" w:rsidRDefault="007D3EFA" w:rsidP="007D3EFA">
      <w:pPr>
        <w:rPr>
          <w:rFonts w:ascii="Arial" w:hAnsi="Arial" w:cs="Arial"/>
        </w:rPr>
      </w:pPr>
      <w:r w:rsidRPr="00C12B91">
        <w:rPr>
          <w:rFonts w:ascii="Arial" w:hAnsi="Arial" w:cs="Arial"/>
        </w:rPr>
        <w:lastRenderedPageBreak/>
        <w:t>If successful, 80% of the funding will be distributed in advance of your start date and the final 20% of the funding will be distributed on completion of both stages.</w:t>
      </w:r>
    </w:p>
    <w:p w14:paraId="322C1345" w14:textId="05C8AD4D" w:rsidR="007D3EFA" w:rsidRPr="00C12B91" w:rsidRDefault="007D3EFA" w:rsidP="00F429D2">
      <w:pPr>
        <w:pStyle w:val="Heading4"/>
        <w:rPr>
          <w:rFonts w:ascii="Arial" w:hAnsi="Arial" w:cs="Arial"/>
        </w:rPr>
      </w:pPr>
      <w:r w:rsidRPr="00C12B91">
        <w:rPr>
          <w:rFonts w:ascii="Arial" w:hAnsi="Arial" w:cs="Arial"/>
        </w:rPr>
        <w:t>Is there anything else you would like us to know?</w:t>
      </w:r>
    </w:p>
    <w:p w14:paraId="7B953C88" w14:textId="5EFF0555" w:rsidR="007D3EFA" w:rsidRDefault="00AB5D5B" w:rsidP="00F429D2">
      <w:pPr>
        <w:rPr>
          <w:rFonts w:ascii="Arial" w:hAnsi="Arial" w:cs="Arial"/>
        </w:rPr>
      </w:pPr>
      <w:r w:rsidRPr="002D53DE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E00FAEF" wp14:editId="6BC0CB5B">
                <wp:simplePos x="0" y="0"/>
                <wp:positionH relativeFrom="margin">
                  <wp:align>left</wp:align>
                </wp:positionH>
                <wp:positionV relativeFrom="paragraph">
                  <wp:posOffset>267970</wp:posOffset>
                </wp:positionV>
                <wp:extent cx="5705475" cy="2028825"/>
                <wp:effectExtent l="0" t="0" r="28575" b="28575"/>
                <wp:wrapSquare wrapText="bothSides"/>
                <wp:docPr id="7666247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72DDD" w14:textId="77777777" w:rsidR="00AB5D5B" w:rsidRPr="008A470E" w:rsidRDefault="00AB5D5B" w:rsidP="00AB5D5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0FAEF" id="_x0000_s1037" type="#_x0000_t202" style="position:absolute;margin-left:0;margin-top:21.1pt;width:449.25pt;height:159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">
                <v:textbox>
                  <w:txbxContent>
                    <w:p w14:paraId="60272DDD" w14:textId="77777777" w:rsidR="00AB5D5B" w:rsidRPr="008A470E" w:rsidRDefault="00AB5D5B" w:rsidP="00AB5D5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3EFA" w:rsidRPr="00C12B91">
        <w:rPr>
          <w:rFonts w:ascii="Arial" w:hAnsi="Arial" w:cs="Arial"/>
        </w:rPr>
        <w:t xml:space="preserve">*max 200 words text, or </w:t>
      </w:r>
      <w:r w:rsidR="00CF4054">
        <w:rPr>
          <w:rFonts w:ascii="Arial" w:hAnsi="Arial" w:cs="Arial"/>
        </w:rPr>
        <w:t>1</w:t>
      </w:r>
      <w:r w:rsidR="00F429D2" w:rsidRPr="00C12B91">
        <w:rPr>
          <w:rFonts w:ascii="Arial" w:hAnsi="Arial" w:cs="Arial"/>
        </w:rPr>
        <w:t>-minute</w:t>
      </w:r>
      <w:r w:rsidR="007D3EFA" w:rsidRPr="00C12B91">
        <w:rPr>
          <w:rFonts w:ascii="Arial" w:hAnsi="Arial" w:cs="Arial"/>
        </w:rPr>
        <w:t xml:space="preserve"> video or audio</w:t>
      </w:r>
      <w:r w:rsidR="00F429D2" w:rsidRPr="00C12B91">
        <w:rPr>
          <w:rFonts w:ascii="Arial" w:hAnsi="Arial" w:cs="Arial"/>
        </w:rPr>
        <w:t xml:space="preserve">. </w:t>
      </w:r>
      <w:r w:rsidR="007D3EFA" w:rsidRPr="00C12B91">
        <w:rPr>
          <w:rFonts w:ascii="Arial" w:hAnsi="Arial" w:cs="Arial"/>
        </w:rPr>
        <w:t>1 image can be uploaded alongside</w:t>
      </w:r>
    </w:p>
    <w:p w14:paraId="2EF74BE4" w14:textId="4494F792" w:rsidR="00AB5D5B" w:rsidRPr="00C12B91" w:rsidRDefault="00AB5D5B" w:rsidP="00F429D2">
      <w:pPr>
        <w:rPr>
          <w:rFonts w:ascii="Arial" w:hAnsi="Arial" w:cs="Arial"/>
        </w:rPr>
      </w:pPr>
    </w:p>
    <w:p w14:paraId="274034E1" w14:textId="77777777" w:rsidR="007D3EFA" w:rsidRPr="00C12B91" w:rsidRDefault="007D3EFA" w:rsidP="007D3EFA">
      <w:pPr>
        <w:rPr>
          <w:rFonts w:ascii="Arial" w:hAnsi="Arial" w:cs="Arial"/>
        </w:rPr>
      </w:pPr>
    </w:p>
    <w:p w14:paraId="7694AB51" w14:textId="407D43AD" w:rsidR="00F429D2" w:rsidRPr="00C12B91" w:rsidRDefault="00F429D2">
      <w:pPr>
        <w:spacing w:after="0" w:line="240" w:lineRule="auto"/>
        <w:rPr>
          <w:rFonts w:ascii="Arial" w:hAnsi="Arial" w:cs="Arial"/>
        </w:rPr>
      </w:pPr>
      <w:r w:rsidRPr="00C12B91">
        <w:rPr>
          <w:rFonts w:ascii="Arial" w:hAnsi="Arial" w:cs="Arial"/>
        </w:rPr>
        <w:br w:type="page"/>
      </w:r>
    </w:p>
    <w:p w14:paraId="2284E9DA" w14:textId="48B4A617" w:rsidR="007D3EFA" w:rsidRPr="00125E80" w:rsidRDefault="007D3EFA" w:rsidP="00F429D2">
      <w:pPr>
        <w:pStyle w:val="Heading2"/>
        <w:rPr>
          <w:rFonts w:ascii="Arial" w:hAnsi="Arial" w:cs="Arial"/>
          <w:b/>
          <w:bCs/>
          <w:sz w:val="40"/>
          <w:szCs w:val="40"/>
        </w:rPr>
      </w:pPr>
      <w:r w:rsidRPr="00125E80">
        <w:rPr>
          <w:rFonts w:ascii="Arial" w:hAnsi="Arial" w:cs="Arial"/>
          <w:b/>
          <w:bCs/>
          <w:sz w:val="40"/>
          <w:szCs w:val="40"/>
        </w:rPr>
        <w:lastRenderedPageBreak/>
        <w:t>A</w:t>
      </w:r>
      <w:r w:rsidR="00F429D2" w:rsidRPr="00125E80">
        <w:rPr>
          <w:rFonts w:ascii="Arial" w:hAnsi="Arial" w:cs="Arial"/>
          <w:b/>
          <w:bCs/>
          <w:sz w:val="40"/>
          <w:szCs w:val="40"/>
        </w:rPr>
        <w:t>bout your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6"/>
        <w:gridCol w:w="6120"/>
      </w:tblGrid>
      <w:tr w:rsidR="007D3EFA" w:rsidRPr="00C12B91" w14:paraId="1B3794BF" w14:textId="77777777" w:rsidTr="00893295">
        <w:trPr>
          <w:trHeight w:val="537"/>
        </w:trPr>
        <w:tc>
          <w:tcPr>
            <w:tcW w:w="2896" w:type="dxa"/>
            <w:vAlign w:val="center"/>
          </w:tcPr>
          <w:p w14:paraId="600C185A" w14:textId="77777777" w:rsidR="007D3EFA" w:rsidRPr="00E5284D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r w:rsidRPr="00E5284D">
              <w:rPr>
                <w:rFonts w:ascii="Arial" w:hAnsi="Arial" w:cs="Arial"/>
                <w:sz w:val="20"/>
                <w:szCs w:val="20"/>
              </w:rPr>
              <w:t>Name of organisation</w:t>
            </w:r>
          </w:p>
        </w:tc>
        <w:tc>
          <w:tcPr>
            <w:tcW w:w="6120" w:type="dxa"/>
            <w:vAlign w:val="center"/>
          </w:tcPr>
          <w:p w14:paraId="4B0F0B76" w14:textId="77777777" w:rsidR="007D3EFA" w:rsidRPr="00C12B91" w:rsidRDefault="007D3EFA" w:rsidP="00893295">
            <w:pPr>
              <w:rPr>
                <w:rFonts w:ascii="Arial" w:hAnsi="Arial" w:cs="Arial"/>
                <w:sz w:val="18"/>
                <w:szCs w:val="18"/>
              </w:rPr>
            </w:pPr>
            <w:permStart w:id="901787992" w:edGrp="everyone"/>
            <w:permEnd w:id="901787992"/>
          </w:p>
        </w:tc>
      </w:tr>
      <w:tr w:rsidR="007D3EFA" w:rsidRPr="00C12B91" w14:paraId="5455CD6A" w14:textId="77777777" w:rsidTr="00893295">
        <w:trPr>
          <w:trHeight w:val="537"/>
        </w:trPr>
        <w:tc>
          <w:tcPr>
            <w:tcW w:w="2896" w:type="dxa"/>
            <w:vAlign w:val="center"/>
          </w:tcPr>
          <w:p w14:paraId="3E5225EC" w14:textId="77777777" w:rsidR="007D3EFA" w:rsidRPr="00E5284D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r w:rsidRPr="00E5284D">
              <w:rPr>
                <w:rFonts w:ascii="Arial" w:hAnsi="Arial" w:cs="Arial"/>
                <w:sz w:val="20"/>
                <w:szCs w:val="20"/>
              </w:rPr>
              <w:t>Contact name</w:t>
            </w:r>
          </w:p>
        </w:tc>
        <w:tc>
          <w:tcPr>
            <w:tcW w:w="6120" w:type="dxa"/>
            <w:vAlign w:val="center"/>
          </w:tcPr>
          <w:p w14:paraId="7085B3F6" w14:textId="77777777" w:rsidR="007D3EFA" w:rsidRPr="00C12B91" w:rsidRDefault="007D3EFA" w:rsidP="00893295">
            <w:pPr>
              <w:rPr>
                <w:rFonts w:ascii="Arial" w:hAnsi="Arial" w:cs="Arial"/>
                <w:sz w:val="18"/>
                <w:szCs w:val="18"/>
              </w:rPr>
            </w:pPr>
            <w:permStart w:id="1939815694" w:edGrp="everyone"/>
            <w:permEnd w:id="1939815694"/>
          </w:p>
        </w:tc>
      </w:tr>
      <w:tr w:rsidR="007D3EFA" w:rsidRPr="00C12B91" w14:paraId="3432C7BB" w14:textId="77777777" w:rsidTr="00893295">
        <w:trPr>
          <w:trHeight w:val="537"/>
        </w:trPr>
        <w:tc>
          <w:tcPr>
            <w:tcW w:w="2896" w:type="dxa"/>
            <w:vAlign w:val="center"/>
          </w:tcPr>
          <w:p w14:paraId="7AB64ED2" w14:textId="77777777" w:rsidR="007D3EFA" w:rsidRPr="00E5284D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r w:rsidRPr="00E5284D">
              <w:rPr>
                <w:rFonts w:ascii="Arial" w:hAnsi="Arial" w:cs="Arial"/>
                <w:sz w:val="20"/>
                <w:szCs w:val="20"/>
              </w:rPr>
              <w:t>Contact email</w:t>
            </w:r>
          </w:p>
        </w:tc>
        <w:tc>
          <w:tcPr>
            <w:tcW w:w="6120" w:type="dxa"/>
            <w:vAlign w:val="center"/>
          </w:tcPr>
          <w:p w14:paraId="3EFABD09" w14:textId="77777777" w:rsidR="007D3EFA" w:rsidRPr="00C12B91" w:rsidRDefault="007D3EFA" w:rsidP="00893295">
            <w:pPr>
              <w:rPr>
                <w:rFonts w:ascii="Arial" w:hAnsi="Arial" w:cs="Arial"/>
                <w:sz w:val="18"/>
                <w:szCs w:val="18"/>
              </w:rPr>
            </w:pPr>
            <w:permStart w:id="1401583432" w:edGrp="everyone"/>
            <w:permEnd w:id="1401583432"/>
          </w:p>
        </w:tc>
      </w:tr>
      <w:tr w:rsidR="007D3EFA" w:rsidRPr="00C12B91" w14:paraId="512030FE" w14:textId="77777777" w:rsidTr="00893295">
        <w:trPr>
          <w:trHeight w:val="537"/>
        </w:trPr>
        <w:tc>
          <w:tcPr>
            <w:tcW w:w="2896" w:type="dxa"/>
            <w:vAlign w:val="center"/>
          </w:tcPr>
          <w:p w14:paraId="1B251306" w14:textId="77777777" w:rsidR="007D3EFA" w:rsidRPr="00E5284D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r w:rsidRPr="00E5284D">
              <w:rPr>
                <w:rFonts w:ascii="Arial" w:hAnsi="Arial" w:cs="Arial"/>
                <w:sz w:val="20"/>
                <w:szCs w:val="20"/>
              </w:rPr>
              <w:t>Contact telephone</w:t>
            </w:r>
          </w:p>
        </w:tc>
        <w:tc>
          <w:tcPr>
            <w:tcW w:w="6120" w:type="dxa"/>
            <w:vAlign w:val="center"/>
          </w:tcPr>
          <w:p w14:paraId="78578898" w14:textId="77777777" w:rsidR="007D3EFA" w:rsidRPr="00C12B91" w:rsidRDefault="007D3EFA" w:rsidP="00893295">
            <w:pPr>
              <w:rPr>
                <w:rFonts w:ascii="Arial" w:hAnsi="Arial" w:cs="Arial"/>
                <w:sz w:val="18"/>
                <w:szCs w:val="18"/>
              </w:rPr>
            </w:pPr>
            <w:permStart w:id="1230179546" w:edGrp="everyone"/>
            <w:permEnd w:id="1230179546"/>
          </w:p>
        </w:tc>
      </w:tr>
      <w:tr w:rsidR="007D3EFA" w:rsidRPr="00C12B91" w14:paraId="7C211CF7" w14:textId="77777777" w:rsidTr="00893295">
        <w:trPr>
          <w:trHeight w:val="537"/>
        </w:trPr>
        <w:tc>
          <w:tcPr>
            <w:tcW w:w="2896" w:type="dxa"/>
            <w:vAlign w:val="center"/>
          </w:tcPr>
          <w:p w14:paraId="5B047130" w14:textId="77777777" w:rsidR="007D3EFA" w:rsidRPr="00E5284D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r w:rsidRPr="00E5284D">
              <w:rPr>
                <w:rFonts w:ascii="Arial" w:hAnsi="Arial" w:cs="Arial"/>
                <w:sz w:val="20"/>
                <w:szCs w:val="20"/>
              </w:rPr>
              <w:t>Address of organisation</w:t>
            </w:r>
          </w:p>
        </w:tc>
        <w:tc>
          <w:tcPr>
            <w:tcW w:w="6120" w:type="dxa"/>
            <w:vAlign w:val="center"/>
          </w:tcPr>
          <w:p w14:paraId="54773460" w14:textId="77777777" w:rsidR="007D3EFA" w:rsidRPr="00C12B91" w:rsidRDefault="007D3EFA" w:rsidP="00893295">
            <w:pPr>
              <w:rPr>
                <w:rFonts w:ascii="Arial" w:hAnsi="Arial" w:cs="Arial"/>
                <w:sz w:val="18"/>
                <w:szCs w:val="18"/>
              </w:rPr>
            </w:pPr>
            <w:permStart w:id="72499484" w:edGrp="everyone"/>
            <w:permEnd w:id="72499484"/>
          </w:p>
        </w:tc>
      </w:tr>
      <w:tr w:rsidR="007D3EFA" w:rsidRPr="00C12B91" w14:paraId="0A4F2D0A" w14:textId="77777777" w:rsidTr="00893295">
        <w:trPr>
          <w:trHeight w:val="537"/>
        </w:trPr>
        <w:tc>
          <w:tcPr>
            <w:tcW w:w="2896" w:type="dxa"/>
            <w:vAlign w:val="center"/>
          </w:tcPr>
          <w:p w14:paraId="1D61249F" w14:textId="77777777" w:rsidR="007D3EFA" w:rsidRPr="00E5284D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r w:rsidRPr="00E5284D">
              <w:rPr>
                <w:rFonts w:ascii="Arial" w:hAnsi="Arial" w:cs="Arial"/>
                <w:sz w:val="20"/>
                <w:szCs w:val="20"/>
              </w:rPr>
              <w:t>Website (if applicable)</w:t>
            </w:r>
          </w:p>
        </w:tc>
        <w:tc>
          <w:tcPr>
            <w:tcW w:w="6120" w:type="dxa"/>
            <w:vAlign w:val="center"/>
          </w:tcPr>
          <w:p w14:paraId="32C6A907" w14:textId="77777777" w:rsidR="007D3EFA" w:rsidRPr="00C12B91" w:rsidRDefault="007D3EFA" w:rsidP="00893295">
            <w:pPr>
              <w:rPr>
                <w:rFonts w:ascii="Arial" w:hAnsi="Arial" w:cs="Arial"/>
                <w:sz w:val="18"/>
                <w:szCs w:val="18"/>
              </w:rPr>
            </w:pPr>
            <w:permStart w:id="1638293902" w:edGrp="everyone"/>
            <w:permEnd w:id="1638293902"/>
          </w:p>
        </w:tc>
      </w:tr>
      <w:tr w:rsidR="007D3EFA" w:rsidRPr="00C12B91" w14:paraId="7EA96264" w14:textId="77777777" w:rsidTr="00893295">
        <w:trPr>
          <w:trHeight w:val="537"/>
        </w:trPr>
        <w:tc>
          <w:tcPr>
            <w:tcW w:w="2896" w:type="dxa"/>
            <w:vAlign w:val="center"/>
          </w:tcPr>
          <w:p w14:paraId="1A7F94A7" w14:textId="77777777" w:rsidR="007D3EFA" w:rsidRPr="00E5284D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r w:rsidRPr="00E5284D">
              <w:rPr>
                <w:rFonts w:ascii="Arial" w:hAnsi="Arial" w:cs="Arial"/>
                <w:sz w:val="20"/>
                <w:szCs w:val="20"/>
              </w:rPr>
              <w:t>Registered charity number (you must be a registered charity to apply)</w:t>
            </w:r>
          </w:p>
        </w:tc>
        <w:tc>
          <w:tcPr>
            <w:tcW w:w="6120" w:type="dxa"/>
            <w:vAlign w:val="center"/>
          </w:tcPr>
          <w:p w14:paraId="2B76911A" w14:textId="77777777" w:rsidR="007D3EFA" w:rsidRPr="00C12B91" w:rsidRDefault="007D3EFA" w:rsidP="00893295">
            <w:pPr>
              <w:rPr>
                <w:rFonts w:ascii="Arial" w:hAnsi="Arial" w:cs="Arial"/>
                <w:sz w:val="18"/>
                <w:szCs w:val="18"/>
              </w:rPr>
            </w:pPr>
            <w:permStart w:id="872832177" w:edGrp="everyone"/>
            <w:permEnd w:id="872832177"/>
          </w:p>
        </w:tc>
      </w:tr>
      <w:tr w:rsidR="007D3EFA" w:rsidRPr="00C12B91" w14:paraId="36D585BA" w14:textId="77777777" w:rsidTr="00F429D2">
        <w:trPr>
          <w:trHeight w:val="2948"/>
        </w:trPr>
        <w:tc>
          <w:tcPr>
            <w:tcW w:w="2896" w:type="dxa"/>
            <w:vAlign w:val="center"/>
          </w:tcPr>
          <w:p w14:paraId="43308F43" w14:textId="77777777" w:rsidR="007D3EFA" w:rsidRPr="00E5284D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r w:rsidRPr="00E5284D">
              <w:rPr>
                <w:rFonts w:ascii="Arial" w:hAnsi="Arial" w:cs="Arial"/>
                <w:sz w:val="20"/>
                <w:szCs w:val="20"/>
              </w:rPr>
              <w:t xml:space="preserve">Bank account </w:t>
            </w:r>
          </w:p>
          <w:p w14:paraId="38F4DDC6" w14:textId="77777777" w:rsidR="007D3EFA" w:rsidRPr="00E5284D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r w:rsidRPr="00E5284D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24ECC601" w14:textId="77777777" w:rsidR="007D3EFA" w:rsidRPr="00E5284D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r w:rsidRPr="00E5284D">
              <w:rPr>
                <w:rFonts w:ascii="Arial" w:hAnsi="Arial" w:cs="Arial"/>
                <w:sz w:val="20"/>
                <w:szCs w:val="20"/>
              </w:rPr>
              <w:t>Account Number</w:t>
            </w:r>
          </w:p>
          <w:p w14:paraId="2A74DC5F" w14:textId="77777777" w:rsidR="007D3EFA" w:rsidRPr="00E5284D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r w:rsidRPr="00E5284D">
              <w:rPr>
                <w:rFonts w:ascii="Arial" w:hAnsi="Arial" w:cs="Arial"/>
                <w:sz w:val="20"/>
                <w:szCs w:val="20"/>
              </w:rPr>
              <w:t>Sort Code</w:t>
            </w:r>
          </w:p>
        </w:tc>
        <w:tc>
          <w:tcPr>
            <w:tcW w:w="6120" w:type="dxa"/>
            <w:vAlign w:val="center"/>
          </w:tcPr>
          <w:p w14:paraId="6036F157" w14:textId="77777777" w:rsidR="007D3EFA" w:rsidRPr="00C12B91" w:rsidRDefault="007D3EFA" w:rsidP="008932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EFA" w:rsidRPr="00C12B91" w14:paraId="56D07769" w14:textId="77777777" w:rsidTr="00893295">
        <w:trPr>
          <w:trHeight w:val="537"/>
        </w:trPr>
        <w:tc>
          <w:tcPr>
            <w:tcW w:w="2896" w:type="dxa"/>
            <w:vAlign w:val="center"/>
          </w:tcPr>
          <w:p w14:paraId="3877F25C" w14:textId="77777777" w:rsidR="007D3EFA" w:rsidRPr="00E5284D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r w:rsidRPr="00E5284D">
              <w:rPr>
                <w:rFonts w:ascii="Arial" w:hAnsi="Arial" w:cs="Arial"/>
                <w:sz w:val="20"/>
                <w:szCs w:val="20"/>
              </w:rPr>
              <w:t xml:space="preserve">Please attach your </w:t>
            </w:r>
            <w:r w:rsidRPr="00E5284D">
              <w:rPr>
                <w:rFonts w:ascii="Arial" w:hAnsi="Arial" w:cs="Arial"/>
                <w:b/>
                <w:bCs/>
                <w:sz w:val="20"/>
                <w:szCs w:val="20"/>
              </w:rPr>
              <w:t>Safeguarding</w:t>
            </w:r>
            <w:r w:rsidRPr="00E5284D">
              <w:rPr>
                <w:rFonts w:ascii="Arial" w:hAnsi="Arial" w:cs="Arial"/>
                <w:sz w:val="20"/>
                <w:szCs w:val="20"/>
              </w:rPr>
              <w:t xml:space="preserve"> policy </w:t>
            </w:r>
          </w:p>
        </w:tc>
        <w:tc>
          <w:tcPr>
            <w:tcW w:w="6120" w:type="dxa"/>
            <w:vAlign w:val="center"/>
          </w:tcPr>
          <w:p w14:paraId="6C997954" w14:textId="77777777" w:rsidR="007D3EFA" w:rsidRPr="00C12B91" w:rsidRDefault="007D3EFA" w:rsidP="008932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20EBC5" w14:textId="77777777" w:rsidR="00F429D2" w:rsidRPr="00C12B91" w:rsidRDefault="00F429D2" w:rsidP="007D3EFA">
      <w:pPr>
        <w:rPr>
          <w:rFonts w:ascii="Arial" w:hAnsi="Arial" w:cs="Arial"/>
          <w:b/>
        </w:rPr>
      </w:pPr>
    </w:p>
    <w:p w14:paraId="0D7CBE45" w14:textId="77777777" w:rsidR="00F429D2" w:rsidRPr="00C12B91" w:rsidRDefault="00F429D2">
      <w:pPr>
        <w:spacing w:after="0" w:line="240" w:lineRule="auto"/>
        <w:rPr>
          <w:rFonts w:ascii="Arial" w:hAnsi="Arial" w:cs="Arial"/>
          <w:b/>
        </w:rPr>
      </w:pPr>
      <w:r w:rsidRPr="00C12B91">
        <w:rPr>
          <w:rFonts w:ascii="Arial" w:hAnsi="Arial" w:cs="Arial"/>
          <w:b/>
        </w:rPr>
        <w:br w:type="page"/>
      </w:r>
    </w:p>
    <w:p w14:paraId="1681E691" w14:textId="5D73C9CB" w:rsidR="007D3EFA" w:rsidRPr="00D87AD5" w:rsidRDefault="00F429D2" w:rsidP="00F429D2">
      <w:pPr>
        <w:pStyle w:val="Heading4"/>
        <w:rPr>
          <w:rFonts w:ascii="Arial" w:hAnsi="Arial" w:cs="Arial"/>
        </w:rPr>
      </w:pPr>
      <w:r w:rsidRPr="00D87AD5">
        <w:rPr>
          <w:rFonts w:ascii="Arial" w:hAnsi="Arial" w:cs="Arial"/>
        </w:rPr>
        <w:lastRenderedPageBreak/>
        <w:t>Financial details</w:t>
      </w:r>
    </w:p>
    <w:p w14:paraId="1076FFFA" w14:textId="77777777" w:rsidR="007D3EFA" w:rsidRPr="00D87AD5" w:rsidRDefault="007D3EFA" w:rsidP="00F429D2">
      <w:pPr>
        <w:rPr>
          <w:rFonts w:ascii="Arial" w:hAnsi="Arial" w:cs="Arial"/>
        </w:rPr>
      </w:pPr>
      <w:r w:rsidRPr="00D87AD5">
        <w:rPr>
          <w:rFonts w:ascii="Arial" w:hAnsi="Arial" w:cs="Arial"/>
        </w:rPr>
        <w:t>Please complete this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D3EFA" w:rsidRPr="00A30FBF" w14:paraId="7BFFE9B1" w14:textId="77777777" w:rsidTr="00893295">
        <w:trPr>
          <w:trHeight w:val="806"/>
        </w:trPr>
        <w:tc>
          <w:tcPr>
            <w:tcW w:w="3080" w:type="dxa"/>
            <w:tcBorders>
              <w:top w:val="nil"/>
              <w:left w:val="nil"/>
            </w:tcBorders>
            <w:vAlign w:val="center"/>
          </w:tcPr>
          <w:p w14:paraId="4046CF3F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77896AEA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r w:rsidRPr="00A30FBF">
              <w:rPr>
                <w:rFonts w:ascii="Arial" w:hAnsi="Arial" w:cs="Arial"/>
                <w:sz w:val="20"/>
                <w:szCs w:val="20"/>
              </w:rPr>
              <w:t>Most recent completed financial year</w:t>
            </w:r>
          </w:p>
          <w:p w14:paraId="6DD79AB3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r w:rsidRPr="00A30FBF"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3081" w:type="dxa"/>
            <w:vAlign w:val="center"/>
          </w:tcPr>
          <w:p w14:paraId="0356C36F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r w:rsidRPr="00A30FBF">
              <w:rPr>
                <w:rFonts w:ascii="Arial" w:hAnsi="Arial" w:cs="Arial"/>
                <w:sz w:val="20"/>
                <w:szCs w:val="20"/>
              </w:rPr>
              <w:t>Current financial year projections</w:t>
            </w:r>
          </w:p>
          <w:p w14:paraId="32943D49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r w:rsidRPr="00A30FBF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7D3EFA" w:rsidRPr="00A30FBF" w14:paraId="27EDE419" w14:textId="77777777" w:rsidTr="00893295">
        <w:trPr>
          <w:trHeight w:val="427"/>
        </w:trPr>
        <w:tc>
          <w:tcPr>
            <w:tcW w:w="3080" w:type="dxa"/>
            <w:vAlign w:val="center"/>
          </w:tcPr>
          <w:p w14:paraId="23B512C7" w14:textId="77777777" w:rsidR="007D3EFA" w:rsidRPr="00A30FBF" w:rsidRDefault="007D3EFA" w:rsidP="00F429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FBF">
              <w:rPr>
                <w:rFonts w:ascii="Arial" w:hAnsi="Arial" w:cs="Arial"/>
                <w:b/>
                <w:sz w:val="20"/>
                <w:szCs w:val="20"/>
              </w:rPr>
              <w:t>Income</w:t>
            </w:r>
          </w:p>
        </w:tc>
        <w:tc>
          <w:tcPr>
            <w:tcW w:w="3081" w:type="dxa"/>
            <w:vAlign w:val="center"/>
          </w:tcPr>
          <w:p w14:paraId="749E3049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73AF521C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EFA" w:rsidRPr="00A30FBF" w14:paraId="55EB7589" w14:textId="77777777" w:rsidTr="00893295">
        <w:trPr>
          <w:trHeight w:val="560"/>
        </w:trPr>
        <w:tc>
          <w:tcPr>
            <w:tcW w:w="3080" w:type="dxa"/>
            <w:vAlign w:val="center"/>
          </w:tcPr>
          <w:p w14:paraId="6C546A85" w14:textId="5BD87B09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r w:rsidRPr="00A30FBF">
              <w:rPr>
                <w:rFonts w:ascii="Arial" w:hAnsi="Arial" w:cs="Arial"/>
                <w:sz w:val="20"/>
                <w:szCs w:val="20"/>
              </w:rPr>
              <w:t>Voluntary income (inc</w:t>
            </w:r>
            <w:r w:rsidR="00F429D2" w:rsidRPr="00A30FBF">
              <w:rPr>
                <w:rFonts w:ascii="Arial" w:hAnsi="Arial" w:cs="Arial"/>
                <w:sz w:val="20"/>
                <w:szCs w:val="20"/>
              </w:rPr>
              <w:t>.</w:t>
            </w:r>
            <w:r w:rsidRPr="00A30FBF">
              <w:rPr>
                <w:rFonts w:ascii="Arial" w:hAnsi="Arial" w:cs="Arial"/>
                <w:sz w:val="20"/>
                <w:szCs w:val="20"/>
              </w:rPr>
              <w:t xml:space="preserve"> donations, Grants, legacies etc)</w:t>
            </w:r>
          </w:p>
        </w:tc>
        <w:tc>
          <w:tcPr>
            <w:tcW w:w="3081" w:type="dxa"/>
            <w:vAlign w:val="center"/>
          </w:tcPr>
          <w:p w14:paraId="7D876F8B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permStart w:id="826897697" w:edGrp="everyone"/>
            <w:permEnd w:id="826897697"/>
          </w:p>
        </w:tc>
        <w:tc>
          <w:tcPr>
            <w:tcW w:w="3081" w:type="dxa"/>
            <w:vAlign w:val="center"/>
          </w:tcPr>
          <w:p w14:paraId="4FCF11D2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permStart w:id="236680299" w:edGrp="everyone"/>
            <w:permEnd w:id="236680299"/>
          </w:p>
        </w:tc>
      </w:tr>
      <w:tr w:rsidR="007D3EFA" w:rsidRPr="00A30FBF" w14:paraId="41F1B068" w14:textId="77777777" w:rsidTr="00893295">
        <w:trPr>
          <w:trHeight w:val="556"/>
        </w:trPr>
        <w:tc>
          <w:tcPr>
            <w:tcW w:w="3080" w:type="dxa"/>
            <w:vAlign w:val="center"/>
          </w:tcPr>
          <w:p w14:paraId="4508F737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r w:rsidRPr="00A30FBF">
              <w:rPr>
                <w:rFonts w:ascii="Arial" w:hAnsi="Arial" w:cs="Arial"/>
                <w:sz w:val="20"/>
                <w:szCs w:val="20"/>
              </w:rPr>
              <w:t>Income from fundraising activities</w:t>
            </w:r>
          </w:p>
        </w:tc>
        <w:tc>
          <w:tcPr>
            <w:tcW w:w="3081" w:type="dxa"/>
            <w:vAlign w:val="center"/>
          </w:tcPr>
          <w:p w14:paraId="0400C8C8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permStart w:id="306928863" w:edGrp="everyone"/>
            <w:permEnd w:id="306928863"/>
          </w:p>
        </w:tc>
        <w:tc>
          <w:tcPr>
            <w:tcW w:w="3081" w:type="dxa"/>
            <w:vAlign w:val="center"/>
          </w:tcPr>
          <w:p w14:paraId="2D23654B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permStart w:id="613682607" w:edGrp="everyone"/>
            <w:permEnd w:id="613682607"/>
          </w:p>
        </w:tc>
      </w:tr>
      <w:tr w:rsidR="007D3EFA" w:rsidRPr="00A30FBF" w14:paraId="2D7289EE" w14:textId="77777777" w:rsidTr="00893295">
        <w:trPr>
          <w:trHeight w:val="408"/>
        </w:trPr>
        <w:tc>
          <w:tcPr>
            <w:tcW w:w="3080" w:type="dxa"/>
            <w:vAlign w:val="center"/>
          </w:tcPr>
          <w:p w14:paraId="70096E87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r w:rsidRPr="00A30FBF">
              <w:rPr>
                <w:rFonts w:ascii="Arial" w:hAnsi="Arial" w:cs="Arial"/>
                <w:sz w:val="20"/>
                <w:szCs w:val="20"/>
              </w:rPr>
              <w:t>Investment income</w:t>
            </w:r>
          </w:p>
        </w:tc>
        <w:tc>
          <w:tcPr>
            <w:tcW w:w="3081" w:type="dxa"/>
            <w:vAlign w:val="center"/>
          </w:tcPr>
          <w:p w14:paraId="34E22EB3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permStart w:id="2050165466" w:edGrp="everyone"/>
            <w:permEnd w:id="2050165466"/>
          </w:p>
        </w:tc>
        <w:tc>
          <w:tcPr>
            <w:tcW w:w="3081" w:type="dxa"/>
            <w:vAlign w:val="center"/>
          </w:tcPr>
          <w:p w14:paraId="64265407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permStart w:id="1687706722" w:edGrp="everyone"/>
            <w:permEnd w:id="1687706722"/>
          </w:p>
        </w:tc>
      </w:tr>
      <w:tr w:rsidR="007D3EFA" w:rsidRPr="00A30FBF" w14:paraId="574CC50D" w14:textId="77777777" w:rsidTr="00893295">
        <w:trPr>
          <w:trHeight w:val="415"/>
        </w:trPr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14:paraId="1E222CD4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r w:rsidRPr="00A30FBF">
              <w:rPr>
                <w:rFonts w:ascii="Arial" w:hAnsi="Arial" w:cs="Arial"/>
                <w:sz w:val="20"/>
                <w:szCs w:val="20"/>
              </w:rPr>
              <w:t>Other income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14:paraId="201E91CA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permStart w:id="430796610" w:edGrp="everyone"/>
            <w:permEnd w:id="430796610"/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14:paraId="4FCBC4E1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permStart w:id="1319975030" w:edGrp="everyone"/>
            <w:permEnd w:id="1319975030"/>
          </w:p>
        </w:tc>
      </w:tr>
      <w:tr w:rsidR="007D3EFA" w:rsidRPr="00A30FBF" w14:paraId="779A44F1" w14:textId="77777777" w:rsidTr="00893295">
        <w:trPr>
          <w:trHeight w:val="421"/>
        </w:trPr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14:paraId="37307158" w14:textId="77777777" w:rsidR="007D3EFA" w:rsidRPr="00A30FBF" w:rsidRDefault="007D3EFA" w:rsidP="00F429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FBF">
              <w:rPr>
                <w:rFonts w:ascii="Arial" w:hAnsi="Arial" w:cs="Arial"/>
                <w:b/>
                <w:sz w:val="20"/>
                <w:szCs w:val="20"/>
              </w:rPr>
              <w:t>Total income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14:paraId="58790CD7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permStart w:id="597300869" w:edGrp="everyone"/>
            <w:permEnd w:id="597300869"/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14:paraId="36EE8613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permStart w:id="2041016610" w:edGrp="everyone"/>
            <w:permEnd w:id="2041016610"/>
          </w:p>
        </w:tc>
      </w:tr>
      <w:tr w:rsidR="007D3EFA" w:rsidRPr="00A30FBF" w14:paraId="7C3AE7AD" w14:textId="77777777" w:rsidTr="00893295">
        <w:trPr>
          <w:trHeight w:val="273"/>
        </w:trPr>
        <w:tc>
          <w:tcPr>
            <w:tcW w:w="3080" w:type="dxa"/>
            <w:tcBorders>
              <w:left w:val="nil"/>
              <w:right w:val="nil"/>
            </w:tcBorders>
            <w:vAlign w:val="center"/>
          </w:tcPr>
          <w:p w14:paraId="7453BAAC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  <w:tcBorders>
              <w:left w:val="nil"/>
              <w:right w:val="nil"/>
            </w:tcBorders>
            <w:vAlign w:val="center"/>
          </w:tcPr>
          <w:p w14:paraId="4B2D52B1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  <w:tcBorders>
              <w:left w:val="nil"/>
              <w:right w:val="nil"/>
            </w:tcBorders>
            <w:vAlign w:val="center"/>
          </w:tcPr>
          <w:p w14:paraId="24CA3408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EFA" w:rsidRPr="00A30FBF" w14:paraId="6EF331BE" w14:textId="77777777" w:rsidTr="00893295">
        <w:trPr>
          <w:trHeight w:val="420"/>
        </w:trPr>
        <w:tc>
          <w:tcPr>
            <w:tcW w:w="3080" w:type="dxa"/>
            <w:vAlign w:val="center"/>
          </w:tcPr>
          <w:p w14:paraId="7AD6D0B4" w14:textId="77777777" w:rsidR="007D3EFA" w:rsidRPr="00A30FBF" w:rsidRDefault="007D3EFA" w:rsidP="00F42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FBF">
              <w:rPr>
                <w:rFonts w:ascii="Arial" w:hAnsi="Arial" w:cs="Arial"/>
                <w:b/>
                <w:bCs/>
                <w:sz w:val="20"/>
                <w:szCs w:val="20"/>
              </w:rPr>
              <w:t>Expenditure</w:t>
            </w:r>
          </w:p>
        </w:tc>
        <w:tc>
          <w:tcPr>
            <w:tcW w:w="3081" w:type="dxa"/>
            <w:vAlign w:val="center"/>
          </w:tcPr>
          <w:p w14:paraId="1E118925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21C71EBE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EFA" w:rsidRPr="00A30FBF" w14:paraId="4B7D3AF6" w14:textId="77777777" w:rsidTr="00893295">
        <w:trPr>
          <w:trHeight w:val="398"/>
        </w:trPr>
        <w:tc>
          <w:tcPr>
            <w:tcW w:w="3080" w:type="dxa"/>
            <w:vAlign w:val="center"/>
          </w:tcPr>
          <w:p w14:paraId="02C8343F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r w:rsidRPr="00A30FBF">
              <w:rPr>
                <w:rFonts w:ascii="Arial" w:hAnsi="Arial" w:cs="Arial"/>
                <w:sz w:val="20"/>
                <w:szCs w:val="20"/>
              </w:rPr>
              <w:t>Charitable purposes</w:t>
            </w:r>
          </w:p>
        </w:tc>
        <w:tc>
          <w:tcPr>
            <w:tcW w:w="3081" w:type="dxa"/>
            <w:vAlign w:val="center"/>
          </w:tcPr>
          <w:p w14:paraId="55890FDB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permStart w:id="161170863" w:edGrp="everyone"/>
            <w:permEnd w:id="161170863"/>
          </w:p>
        </w:tc>
        <w:tc>
          <w:tcPr>
            <w:tcW w:w="3081" w:type="dxa"/>
            <w:vAlign w:val="center"/>
          </w:tcPr>
          <w:p w14:paraId="06321C88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permStart w:id="371931920" w:edGrp="everyone"/>
            <w:permEnd w:id="371931920"/>
          </w:p>
        </w:tc>
      </w:tr>
      <w:tr w:rsidR="007D3EFA" w:rsidRPr="00A30FBF" w14:paraId="584EBF0E" w14:textId="77777777" w:rsidTr="00893295">
        <w:trPr>
          <w:trHeight w:val="420"/>
        </w:trPr>
        <w:tc>
          <w:tcPr>
            <w:tcW w:w="3080" w:type="dxa"/>
            <w:vAlign w:val="center"/>
          </w:tcPr>
          <w:p w14:paraId="1E4BD9FE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r w:rsidRPr="00A30FBF">
              <w:rPr>
                <w:rFonts w:ascii="Arial" w:hAnsi="Arial" w:cs="Arial"/>
                <w:sz w:val="20"/>
                <w:szCs w:val="20"/>
              </w:rPr>
              <w:t>Fundraising costs</w:t>
            </w:r>
          </w:p>
        </w:tc>
        <w:tc>
          <w:tcPr>
            <w:tcW w:w="3081" w:type="dxa"/>
            <w:vAlign w:val="center"/>
          </w:tcPr>
          <w:p w14:paraId="5EF6AAF5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permStart w:id="1711611174" w:edGrp="everyone"/>
            <w:permEnd w:id="1711611174"/>
          </w:p>
        </w:tc>
        <w:tc>
          <w:tcPr>
            <w:tcW w:w="3081" w:type="dxa"/>
            <w:vAlign w:val="center"/>
          </w:tcPr>
          <w:p w14:paraId="38094FFF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permStart w:id="964565718" w:edGrp="everyone"/>
            <w:permEnd w:id="964565718"/>
          </w:p>
        </w:tc>
      </w:tr>
      <w:tr w:rsidR="007D3EFA" w:rsidRPr="00A30FBF" w14:paraId="7E765886" w14:textId="77777777" w:rsidTr="00893295">
        <w:trPr>
          <w:trHeight w:val="428"/>
        </w:trPr>
        <w:tc>
          <w:tcPr>
            <w:tcW w:w="3080" w:type="dxa"/>
            <w:vAlign w:val="center"/>
          </w:tcPr>
          <w:p w14:paraId="6004589F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r w:rsidRPr="00A30FBF">
              <w:rPr>
                <w:rFonts w:ascii="Arial" w:hAnsi="Arial" w:cs="Arial"/>
                <w:sz w:val="20"/>
                <w:szCs w:val="20"/>
              </w:rPr>
              <w:t>Management / Administration</w:t>
            </w:r>
          </w:p>
        </w:tc>
        <w:tc>
          <w:tcPr>
            <w:tcW w:w="3081" w:type="dxa"/>
            <w:vAlign w:val="center"/>
          </w:tcPr>
          <w:p w14:paraId="21C8B21E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permStart w:id="734021891" w:edGrp="everyone"/>
            <w:permEnd w:id="734021891"/>
          </w:p>
        </w:tc>
        <w:tc>
          <w:tcPr>
            <w:tcW w:w="3081" w:type="dxa"/>
            <w:vAlign w:val="center"/>
          </w:tcPr>
          <w:p w14:paraId="2B65E105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permStart w:id="1437278532" w:edGrp="everyone"/>
            <w:permEnd w:id="1437278532"/>
          </w:p>
        </w:tc>
      </w:tr>
      <w:tr w:rsidR="007D3EFA" w:rsidRPr="00A30FBF" w14:paraId="78CA17F7" w14:textId="77777777" w:rsidTr="00893295">
        <w:trPr>
          <w:trHeight w:val="402"/>
        </w:trPr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14:paraId="1D2F1979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r w:rsidRPr="00A30FBF">
              <w:rPr>
                <w:rFonts w:ascii="Arial" w:hAnsi="Arial" w:cs="Arial"/>
                <w:sz w:val="20"/>
                <w:szCs w:val="20"/>
              </w:rPr>
              <w:t>Other expenditure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14:paraId="32F0F61F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permStart w:id="1269646498" w:edGrp="everyone"/>
            <w:permEnd w:id="1269646498"/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14:paraId="611EE1D2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permStart w:id="1843880472" w:edGrp="everyone"/>
            <w:permEnd w:id="1843880472"/>
          </w:p>
        </w:tc>
      </w:tr>
      <w:tr w:rsidR="007D3EFA" w:rsidRPr="00A30FBF" w14:paraId="2427150E" w14:textId="77777777" w:rsidTr="00893295">
        <w:trPr>
          <w:trHeight w:val="408"/>
        </w:trPr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14:paraId="7C066765" w14:textId="77777777" w:rsidR="007D3EFA" w:rsidRPr="00A30FBF" w:rsidRDefault="007D3EFA" w:rsidP="00F42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FBF">
              <w:rPr>
                <w:rFonts w:ascii="Arial" w:hAnsi="Arial" w:cs="Arial"/>
                <w:b/>
                <w:bCs/>
                <w:sz w:val="20"/>
                <w:szCs w:val="20"/>
              </w:rPr>
              <w:t>Total expenditure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14:paraId="1CB999E2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permStart w:id="1708422394" w:edGrp="everyone"/>
            <w:permEnd w:id="1708422394"/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14:paraId="17514740" w14:textId="77777777" w:rsidR="007D3EFA" w:rsidRPr="00A30FBF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permStart w:id="1345730021" w:edGrp="everyone"/>
            <w:permEnd w:id="1345730021"/>
          </w:p>
        </w:tc>
      </w:tr>
      <w:tr w:rsidR="007D3EFA" w:rsidRPr="00A30FBF" w14:paraId="26934F3B" w14:textId="77777777" w:rsidTr="00893295">
        <w:trPr>
          <w:trHeight w:val="289"/>
        </w:trPr>
        <w:tc>
          <w:tcPr>
            <w:tcW w:w="3080" w:type="dxa"/>
            <w:tcBorders>
              <w:left w:val="nil"/>
              <w:right w:val="nil"/>
            </w:tcBorders>
            <w:vAlign w:val="center"/>
          </w:tcPr>
          <w:p w14:paraId="0A5F7369" w14:textId="77777777" w:rsidR="007D3EFA" w:rsidRPr="00A30FBF" w:rsidRDefault="007D3EFA" w:rsidP="00893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1" w:type="dxa"/>
            <w:tcBorders>
              <w:left w:val="nil"/>
              <w:right w:val="nil"/>
            </w:tcBorders>
            <w:vAlign w:val="center"/>
          </w:tcPr>
          <w:p w14:paraId="0ADB34E7" w14:textId="77777777" w:rsidR="007D3EFA" w:rsidRPr="00A30FBF" w:rsidRDefault="007D3EFA" w:rsidP="00893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  <w:tcBorders>
              <w:left w:val="nil"/>
              <w:right w:val="nil"/>
            </w:tcBorders>
            <w:vAlign w:val="center"/>
          </w:tcPr>
          <w:p w14:paraId="16892669" w14:textId="77777777" w:rsidR="007D3EFA" w:rsidRPr="00A30FBF" w:rsidRDefault="007D3EFA" w:rsidP="008932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EFA" w:rsidRPr="00A30FBF" w14:paraId="5D5A4A38" w14:textId="77777777" w:rsidTr="00893295">
        <w:trPr>
          <w:trHeight w:val="407"/>
        </w:trPr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14:paraId="7C53500A" w14:textId="3A31CA77" w:rsidR="007D3EFA" w:rsidRPr="00A30FBF" w:rsidRDefault="007D3EFA" w:rsidP="00F42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FBF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F429D2" w:rsidRPr="00A30FBF">
              <w:rPr>
                <w:rFonts w:ascii="Arial" w:hAnsi="Arial" w:cs="Arial"/>
                <w:b/>
                <w:bCs/>
                <w:sz w:val="20"/>
                <w:szCs w:val="20"/>
              </w:rPr>
              <w:t>urplus / (Deficit)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14:paraId="23328606" w14:textId="77777777" w:rsidR="007D3EFA" w:rsidRPr="00A30FBF" w:rsidRDefault="007D3EFA" w:rsidP="00893295">
            <w:pPr>
              <w:rPr>
                <w:rFonts w:ascii="Arial" w:hAnsi="Arial" w:cs="Arial"/>
                <w:sz w:val="20"/>
                <w:szCs w:val="20"/>
              </w:rPr>
            </w:pPr>
            <w:permStart w:id="2040357757" w:edGrp="everyone"/>
            <w:permEnd w:id="2040357757"/>
          </w:p>
        </w:tc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14:paraId="644C475B" w14:textId="77777777" w:rsidR="007D3EFA" w:rsidRPr="00A30FBF" w:rsidRDefault="007D3EFA" w:rsidP="00893295">
            <w:pPr>
              <w:rPr>
                <w:rFonts w:ascii="Arial" w:hAnsi="Arial" w:cs="Arial"/>
                <w:sz w:val="20"/>
                <w:szCs w:val="20"/>
              </w:rPr>
            </w:pPr>
            <w:permStart w:id="510148579" w:edGrp="everyone"/>
            <w:permEnd w:id="510148579"/>
          </w:p>
        </w:tc>
      </w:tr>
    </w:tbl>
    <w:p w14:paraId="476C3850" w14:textId="77777777" w:rsidR="00F429D2" w:rsidRPr="00C12B91" w:rsidRDefault="00F429D2">
      <w:pPr>
        <w:rPr>
          <w:rFonts w:ascii="Arial" w:hAnsi="Arial" w:cs="Arial"/>
        </w:rPr>
      </w:pPr>
      <w:r w:rsidRPr="00C12B91">
        <w:rPr>
          <w:rFonts w:ascii="Arial" w:hAnsi="Arial" w:cs="Arial"/>
        </w:rP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D3EFA" w:rsidRPr="00C12B91" w14:paraId="0AF849B3" w14:textId="77777777" w:rsidTr="00F429D2">
        <w:trPr>
          <w:trHeight w:val="418"/>
        </w:trPr>
        <w:tc>
          <w:tcPr>
            <w:tcW w:w="3080" w:type="dxa"/>
            <w:vAlign w:val="center"/>
          </w:tcPr>
          <w:p w14:paraId="1F738709" w14:textId="77777777" w:rsidR="007D3EFA" w:rsidRPr="00D87AD5" w:rsidRDefault="007D3EFA" w:rsidP="00F42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AD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Reserves</w:t>
            </w:r>
          </w:p>
        </w:tc>
        <w:tc>
          <w:tcPr>
            <w:tcW w:w="3081" w:type="dxa"/>
            <w:vAlign w:val="center"/>
          </w:tcPr>
          <w:p w14:paraId="2E103292" w14:textId="77777777" w:rsidR="007D3EFA" w:rsidRPr="00C12B91" w:rsidRDefault="007D3EFA" w:rsidP="00F429D2">
            <w:pPr>
              <w:rPr>
                <w:rFonts w:ascii="Arial" w:hAnsi="Arial" w:cs="Arial"/>
                <w:sz w:val="18"/>
                <w:szCs w:val="18"/>
              </w:rPr>
            </w:pPr>
            <w:permStart w:id="1421157316" w:edGrp="everyone"/>
            <w:permEnd w:id="1421157316"/>
          </w:p>
        </w:tc>
        <w:tc>
          <w:tcPr>
            <w:tcW w:w="3081" w:type="dxa"/>
            <w:vAlign w:val="center"/>
          </w:tcPr>
          <w:p w14:paraId="3E70DDC3" w14:textId="77777777" w:rsidR="007D3EFA" w:rsidRPr="00C12B91" w:rsidRDefault="007D3EFA" w:rsidP="00F429D2">
            <w:pPr>
              <w:rPr>
                <w:rFonts w:ascii="Arial" w:hAnsi="Arial" w:cs="Arial"/>
                <w:sz w:val="18"/>
                <w:szCs w:val="18"/>
              </w:rPr>
            </w:pPr>
            <w:permStart w:id="1593078640" w:edGrp="everyone"/>
            <w:permEnd w:id="1593078640"/>
          </w:p>
        </w:tc>
      </w:tr>
      <w:tr w:rsidR="007D3EFA" w:rsidRPr="00C12B91" w14:paraId="67F32110" w14:textId="77777777" w:rsidTr="00F429D2">
        <w:trPr>
          <w:trHeight w:val="411"/>
        </w:trPr>
        <w:tc>
          <w:tcPr>
            <w:tcW w:w="3080" w:type="dxa"/>
            <w:vAlign w:val="center"/>
          </w:tcPr>
          <w:p w14:paraId="723012EB" w14:textId="77777777" w:rsidR="007D3EFA" w:rsidRPr="00D87AD5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r w:rsidRPr="00D87AD5">
              <w:rPr>
                <w:rFonts w:ascii="Arial" w:hAnsi="Arial" w:cs="Arial"/>
                <w:sz w:val="20"/>
                <w:szCs w:val="20"/>
              </w:rPr>
              <w:t>Restricted reserves</w:t>
            </w:r>
          </w:p>
        </w:tc>
        <w:tc>
          <w:tcPr>
            <w:tcW w:w="3081" w:type="dxa"/>
            <w:vAlign w:val="center"/>
          </w:tcPr>
          <w:p w14:paraId="3952B8BC" w14:textId="77777777" w:rsidR="007D3EFA" w:rsidRPr="00C12B91" w:rsidRDefault="007D3EFA" w:rsidP="00F429D2">
            <w:pPr>
              <w:rPr>
                <w:rFonts w:ascii="Arial" w:hAnsi="Arial" w:cs="Arial"/>
                <w:sz w:val="18"/>
                <w:szCs w:val="18"/>
              </w:rPr>
            </w:pPr>
            <w:permStart w:id="189561607" w:edGrp="everyone"/>
            <w:permEnd w:id="189561607"/>
          </w:p>
        </w:tc>
        <w:tc>
          <w:tcPr>
            <w:tcW w:w="3081" w:type="dxa"/>
            <w:vAlign w:val="center"/>
          </w:tcPr>
          <w:p w14:paraId="3585C569" w14:textId="77777777" w:rsidR="007D3EFA" w:rsidRPr="00C12B91" w:rsidRDefault="007D3EFA" w:rsidP="00F429D2">
            <w:pPr>
              <w:rPr>
                <w:rFonts w:ascii="Arial" w:hAnsi="Arial" w:cs="Arial"/>
                <w:sz w:val="18"/>
                <w:szCs w:val="18"/>
              </w:rPr>
            </w:pPr>
            <w:permStart w:id="1720977307" w:edGrp="everyone"/>
            <w:permEnd w:id="1720977307"/>
          </w:p>
        </w:tc>
      </w:tr>
      <w:tr w:rsidR="007D3EFA" w:rsidRPr="00C12B91" w14:paraId="4469D019" w14:textId="77777777" w:rsidTr="00F429D2">
        <w:trPr>
          <w:trHeight w:val="417"/>
        </w:trPr>
        <w:tc>
          <w:tcPr>
            <w:tcW w:w="3080" w:type="dxa"/>
            <w:vAlign w:val="center"/>
          </w:tcPr>
          <w:p w14:paraId="75484D6F" w14:textId="77777777" w:rsidR="007D3EFA" w:rsidRPr="00D87AD5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r w:rsidRPr="00D87AD5">
              <w:rPr>
                <w:rFonts w:ascii="Arial" w:hAnsi="Arial" w:cs="Arial"/>
                <w:sz w:val="20"/>
                <w:szCs w:val="20"/>
              </w:rPr>
              <w:t>Designated reserves</w:t>
            </w:r>
          </w:p>
        </w:tc>
        <w:tc>
          <w:tcPr>
            <w:tcW w:w="3081" w:type="dxa"/>
            <w:vAlign w:val="center"/>
          </w:tcPr>
          <w:p w14:paraId="71CF875E" w14:textId="77777777" w:rsidR="007D3EFA" w:rsidRPr="00C12B91" w:rsidRDefault="007D3EFA" w:rsidP="00F429D2">
            <w:pPr>
              <w:rPr>
                <w:rFonts w:ascii="Arial" w:hAnsi="Arial" w:cs="Arial"/>
                <w:sz w:val="18"/>
                <w:szCs w:val="18"/>
              </w:rPr>
            </w:pPr>
            <w:permStart w:id="659651382" w:edGrp="everyone"/>
            <w:permEnd w:id="659651382"/>
          </w:p>
        </w:tc>
        <w:tc>
          <w:tcPr>
            <w:tcW w:w="3081" w:type="dxa"/>
            <w:vAlign w:val="center"/>
          </w:tcPr>
          <w:p w14:paraId="41891EA7" w14:textId="77777777" w:rsidR="007D3EFA" w:rsidRPr="00C12B91" w:rsidRDefault="007D3EFA" w:rsidP="00F429D2">
            <w:pPr>
              <w:rPr>
                <w:rFonts w:ascii="Arial" w:hAnsi="Arial" w:cs="Arial"/>
                <w:sz w:val="18"/>
                <w:szCs w:val="18"/>
              </w:rPr>
            </w:pPr>
            <w:permStart w:id="1162810587" w:edGrp="everyone"/>
            <w:permEnd w:id="1162810587"/>
          </w:p>
        </w:tc>
      </w:tr>
      <w:tr w:rsidR="007D3EFA" w:rsidRPr="00C12B91" w14:paraId="1B395C11" w14:textId="77777777" w:rsidTr="00F429D2">
        <w:trPr>
          <w:trHeight w:val="408"/>
        </w:trPr>
        <w:tc>
          <w:tcPr>
            <w:tcW w:w="3080" w:type="dxa"/>
            <w:vAlign w:val="center"/>
          </w:tcPr>
          <w:p w14:paraId="2A612A59" w14:textId="77777777" w:rsidR="007D3EFA" w:rsidRPr="00D87AD5" w:rsidRDefault="007D3EFA" w:rsidP="00F429D2">
            <w:pPr>
              <w:rPr>
                <w:rFonts w:ascii="Arial" w:hAnsi="Arial" w:cs="Arial"/>
                <w:sz w:val="20"/>
                <w:szCs w:val="20"/>
              </w:rPr>
            </w:pPr>
            <w:r w:rsidRPr="00D87AD5">
              <w:rPr>
                <w:rFonts w:ascii="Arial" w:hAnsi="Arial" w:cs="Arial"/>
                <w:sz w:val="20"/>
                <w:szCs w:val="20"/>
              </w:rPr>
              <w:t>Unrestricted reserves</w:t>
            </w:r>
          </w:p>
        </w:tc>
        <w:tc>
          <w:tcPr>
            <w:tcW w:w="3081" w:type="dxa"/>
            <w:vAlign w:val="center"/>
          </w:tcPr>
          <w:p w14:paraId="6CA254F2" w14:textId="77777777" w:rsidR="007D3EFA" w:rsidRPr="00C12B91" w:rsidRDefault="007D3EFA" w:rsidP="00F429D2">
            <w:pPr>
              <w:rPr>
                <w:rFonts w:ascii="Arial" w:hAnsi="Arial" w:cs="Arial"/>
                <w:sz w:val="18"/>
                <w:szCs w:val="18"/>
              </w:rPr>
            </w:pPr>
            <w:permStart w:id="1866869054" w:edGrp="everyone"/>
            <w:permEnd w:id="1866869054"/>
          </w:p>
        </w:tc>
        <w:tc>
          <w:tcPr>
            <w:tcW w:w="3081" w:type="dxa"/>
            <w:vAlign w:val="center"/>
          </w:tcPr>
          <w:p w14:paraId="2AA1C618" w14:textId="77777777" w:rsidR="007D3EFA" w:rsidRPr="00C12B91" w:rsidRDefault="007D3EFA" w:rsidP="00F429D2">
            <w:pPr>
              <w:rPr>
                <w:rFonts w:ascii="Arial" w:hAnsi="Arial" w:cs="Arial"/>
                <w:sz w:val="18"/>
                <w:szCs w:val="18"/>
              </w:rPr>
            </w:pPr>
            <w:permStart w:id="140843923" w:edGrp="everyone"/>
            <w:permEnd w:id="140843923"/>
          </w:p>
        </w:tc>
      </w:tr>
      <w:tr w:rsidR="007D3EFA" w:rsidRPr="00C12B91" w14:paraId="23B3494F" w14:textId="77777777" w:rsidTr="00F429D2">
        <w:trPr>
          <w:trHeight w:val="414"/>
        </w:trPr>
        <w:tc>
          <w:tcPr>
            <w:tcW w:w="3080" w:type="dxa"/>
            <w:vAlign w:val="center"/>
          </w:tcPr>
          <w:p w14:paraId="028DA762" w14:textId="77777777" w:rsidR="007D3EFA" w:rsidRPr="00D87AD5" w:rsidRDefault="007D3EFA" w:rsidP="00F42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AD5">
              <w:rPr>
                <w:rFonts w:ascii="Arial" w:hAnsi="Arial" w:cs="Arial"/>
                <w:b/>
                <w:bCs/>
                <w:sz w:val="20"/>
                <w:szCs w:val="20"/>
              </w:rPr>
              <w:t>Total reserves</w:t>
            </w:r>
          </w:p>
        </w:tc>
        <w:tc>
          <w:tcPr>
            <w:tcW w:w="3081" w:type="dxa"/>
            <w:vAlign w:val="center"/>
          </w:tcPr>
          <w:p w14:paraId="0F5B1EB7" w14:textId="77777777" w:rsidR="007D3EFA" w:rsidRPr="00C12B91" w:rsidRDefault="007D3EFA" w:rsidP="00F429D2">
            <w:pPr>
              <w:rPr>
                <w:rFonts w:ascii="Arial" w:hAnsi="Arial" w:cs="Arial"/>
                <w:sz w:val="18"/>
                <w:szCs w:val="18"/>
              </w:rPr>
            </w:pPr>
            <w:permStart w:id="1975331481" w:edGrp="everyone"/>
            <w:permEnd w:id="1975331481"/>
          </w:p>
        </w:tc>
        <w:tc>
          <w:tcPr>
            <w:tcW w:w="3081" w:type="dxa"/>
            <w:vAlign w:val="center"/>
          </w:tcPr>
          <w:p w14:paraId="35B60A3B" w14:textId="77777777" w:rsidR="007D3EFA" w:rsidRPr="00C12B91" w:rsidRDefault="007D3EFA" w:rsidP="00F429D2">
            <w:pPr>
              <w:rPr>
                <w:rFonts w:ascii="Arial" w:hAnsi="Arial" w:cs="Arial"/>
                <w:sz w:val="18"/>
                <w:szCs w:val="18"/>
              </w:rPr>
            </w:pPr>
            <w:permStart w:id="1523590114" w:edGrp="everyone"/>
            <w:permEnd w:id="1523590114"/>
          </w:p>
        </w:tc>
      </w:tr>
    </w:tbl>
    <w:p w14:paraId="76C09960" w14:textId="77777777" w:rsidR="007D3EFA" w:rsidRPr="00C12B91" w:rsidRDefault="007D3EFA" w:rsidP="007D3EFA">
      <w:pPr>
        <w:rPr>
          <w:rFonts w:ascii="Arial" w:hAnsi="Arial" w:cs="Arial"/>
        </w:rPr>
      </w:pPr>
    </w:p>
    <w:p w14:paraId="41DB2B4A" w14:textId="77777777" w:rsidR="00F429D2" w:rsidRPr="00C12B91" w:rsidRDefault="00F429D2" w:rsidP="007D3EFA">
      <w:pPr>
        <w:rPr>
          <w:rFonts w:ascii="Arial" w:hAnsi="Arial" w:cs="Arial"/>
        </w:rPr>
      </w:pPr>
    </w:p>
    <w:p w14:paraId="55C8E100" w14:textId="77777777" w:rsidR="007D3EFA" w:rsidRPr="00C12B91" w:rsidRDefault="007D3EFA" w:rsidP="00F429D2">
      <w:pPr>
        <w:pStyle w:val="Heading4"/>
        <w:rPr>
          <w:rFonts w:ascii="Arial" w:hAnsi="Arial" w:cs="Arial"/>
        </w:rPr>
      </w:pPr>
      <w:r w:rsidRPr="00C12B91">
        <w:rPr>
          <w:rFonts w:ascii="Arial" w:hAnsi="Arial" w:cs="Arial"/>
        </w:rPr>
        <w:t>DECLARATION</w:t>
      </w:r>
    </w:p>
    <w:p w14:paraId="166C90D9" w14:textId="77777777" w:rsidR="007D3EFA" w:rsidRPr="00C12B91" w:rsidRDefault="007D3EFA" w:rsidP="007D3EFA">
      <w:pPr>
        <w:rPr>
          <w:rFonts w:ascii="Arial" w:hAnsi="Arial" w:cs="Arial"/>
        </w:rPr>
      </w:pPr>
    </w:p>
    <w:p w14:paraId="5DFD921F" w14:textId="32AE2BDE" w:rsidR="007D3EFA" w:rsidRPr="00C12B91" w:rsidRDefault="007D3EFA" w:rsidP="00F429D2">
      <w:pPr>
        <w:rPr>
          <w:rFonts w:ascii="Arial" w:hAnsi="Arial" w:cs="Arial"/>
        </w:rPr>
      </w:pPr>
      <w:r w:rsidRPr="00C12B91">
        <w:rPr>
          <w:rFonts w:ascii="Arial" w:hAnsi="Arial" w:cs="Arial"/>
        </w:rPr>
        <w:t>I am an authorised representative of</w:t>
      </w:r>
      <w:r w:rsidR="006F331E" w:rsidRPr="00C12B91">
        <w:rPr>
          <w:rFonts w:ascii="Arial" w:hAnsi="Arial" w:cs="Arial"/>
        </w:rPr>
        <w:tab/>
      </w:r>
      <w:r w:rsidR="006F331E" w:rsidRPr="00C12B91">
        <w:rPr>
          <w:rFonts w:ascii="Arial" w:hAnsi="Arial" w:cs="Arial"/>
        </w:rPr>
        <w:tab/>
      </w:r>
      <w:r w:rsidR="006F331E" w:rsidRPr="00C12B91">
        <w:rPr>
          <w:rFonts w:ascii="Arial" w:hAnsi="Arial" w:cs="Arial"/>
        </w:rPr>
        <w:tab/>
      </w:r>
      <w:r w:rsidR="00D64299" w:rsidRPr="00C12B91">
        <w:rPr>
          <w:rFonts w:ascii="Arial" w:hAnsi="Arial" w:cs="Arial"/>
        </w:rPr>
        <w:tab/>
      </w:r>
      <w:r w:rsidRPr="00C12B91">
        <w:rPr>
          <w:rFonts w:ascii="Arial" w:hAnsi="Arial" w:cs="Arial"/>
        </w:rPr>
        <w:t xml:space="preserve"> (Organisation name).</w:t>
      </w:r>
    </w:p>
    <w:p w14:paraId="63DB9F6D" w14:textId="77777777" w:rsidR="007D3EFA" w:rsidRPr="00C12B91" w:rsidRDefault="007D3EFA" w:rsidP="00F429D2">
      <w:pPr>
        <w:rPr>
          <w:rFonts w:ascii="Arial" w:hAnsi="Arial" w:cs="Arial"/>
        </w:rPr>
      </w:pPr>
      <w:r w:rsidRPr="00C12B91">
        <w:rPr>
          <w:rFonts w:ascii="Arial" w:hAnsi="Arial" w:cs="Arial"/>
        </w:rPr>
        <w:t>To the best of my knowledge the information I have provided on this application form is correct. If a grant is made by the Theatre Development Trust, it will be used exclusively for the purposes described in this form.</w:t>
      </w:r>
    </w:p>
    <w:p w14:paraId="7B801593" w14:textId="77777777" w:rsidR="007D3EFA" w:rsidRPr="00C12B91" w:rsidRDefault="007D3EFA" w:rsidP="00F429D2">
      <w:pPr>
        <w:rPr>
          <w:rFonts w:ascii="Arial" w:hAnsi="Arial" w:cs="Arial"/>
          <w:sz w:val="20"/>
        </w:rPr>
      </w:pPr>
    </w:p>
    <w:p w14:paraId="7BC8A7B4" w14:textId="26875591" w:rsidR="007D3EFA" w:rsidRPr="00C12B91" w:rsidRDefault="00B73F0A" w:rsidP="00F429D2">
      <w:pPr>
        <w:rPr>
          <w:rFonts w:ascii="Arial" w:hAnsi="Arial" w:cs="Arial"/>
        </w:rPr>
      </w:pPr>
      <w:r w:rsidRPr="002D53DE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4D8D610" wp14:editId="08E95BC4">
                <wp:simplePos x="0" y="0"/>
                <wp:positionH relativeFrom="page">
                  <wp:posOffset>3648075</wp:posOffset>
                </wp:positionH>
                <wp:positionV relativeFrom="paragraph">
                  <wp:posOffset>240030</wp:posOffset>
                </wp:positionV>
                <wp:extent cx="3448050" cy="276225"/>
                <wp:effectExtent l="0" t="0" r="19050" b="28575"/>
                <wp:wrapSquare wrapText="bothSides"/>
                <wp:docPr id="6818017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B3F81" w14:textId="77777777" w:rsidR="00B73F0A" w:rsidRDefault="00B73F0A" w:rsidP="00B73F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8D610" id="_x0000_s1038" type="#_x0000_t202" style="position:absolute;margin-left:287.25pt;margin-top:18.9pt;width:271.5pt;height:21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">
                <v:textbox>
                  <w:txbxContent>
                    <w:p w14:paraId="339B3F81" w14:textId="77777777" w:rsidR="00B73F0A" w:rsidRDefault="00B73F0A" w:rsidP="00B73F0A"/>
                  </w:txbxContent>
                </v:textbox>
                <w10:wrap type="square" anchorx="page"/>
              </v:shape>
            </w:pict>
          </mc:Fallback>
        </mc:AlternateContent>
      </w:r>
      <w:r w:rsidR="00D87AD5" w:rsidRPr="002D53DE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EA31C39" wp14:editId="6E998E58">
                <wp:simplePos x="0" y="0"/>
                <wp:positionH relativeFrom="margin">
                  <wp:posOffset>-38100</wp:posOffset>
                </wp:positionH>
                <wp:positionV relativeFrom="paragraph">
                  <wp:posOffset>240030</wp:posOffset>
                </wp:positionV>
                <wp:extent cx="2552700" cy="276225"/>
                <wp:effectExtent l="0" t="0" r="19050" b="28575"/>
                <wp:wrapSquare wrapText="bothSides"/>
                <wp:docPr id="21110697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7ABDB" w14:textId="77777777" w:rsidR="00D87AD5" w:rsidRDefault="00D87AD5" w:rsidP="00D87A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31C39" id="_x0000_s1039" type="#_x0000_t202" style="position:absolute;margin-left:-3pt;margin-top:18.9pt;width:201pt;height:21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">
                <v:textbox>
                  <w:txbxContent>
                    <w:p w14:paraId="67F7ABDB" w14:textId="77777777" w:rsidR="00D87AD5" w:rsidRDefault="00D87AD5" w:rsidP="00D87AD5"/>
                  </w:txbxContent>
                </v:textbox>
                <w10:wrap type="square" anchorx="margin"/>
              </v:shape>
            </w:pict>
          </mc:Fallback>
        </mc:AlternateContent>
      </w:r>
      <w:r w:rsidR="007D3EFA" w:rsidRPr="00C12B91">
        <w:rPr>
          <w:rFonts w:ascii="Arial" w:hAnsi="Arial" w:cs="Arial"/>
        </w:rPr>
        <w:t>Signature:</w:t>
      </w:r>
      <w:r w:rsidR="007D3EFA" w:rsidRPr="00C12B91">
        <w:rPr>
          <w:rFonts w:ascii="Arial" w:hAnsi="Arial" w:cs="Arial"/>
        </w:rPr>
        <w:tab/>
      </w:r>
      <w:r w:rsidR="007D3EFA" w:rsidRPr="00C12B91">
        <w:rPr>
          <w:rFonts w:ascii="Arial" w:hAnsi="Arial" w:cs="Arial"/>
        </w:rPr>
        <w:tab/>
      </w:r>
      <w:r w:rsidR="007D3EFA" w:rsidRPr="00C12B91">
        <w:rPr>
          <w:rFonts w:ascii="Arial" w:hAnsi="Arial" w:cs="Arial"/>
        </w:rPr>
        <w:tab/>
      </w:r>
      <w:r w:rsidR="007D3EFA" w:rsidRPr="00C12B91">
        <w:rPr>
          <w:rFonts w:ascii="Arial" w:hAnsi="Arial" w:cs="Arial"/>
        </w:rPr>
        <w:tab/>
      </w:r>
      <w:r w:rsidR="007D3EFA" w:rsidRPr="00C12B91">
        <w:rPr>
          <w:rFonts w:ascii="Arial" w:hAnsi="Arial" w:cs="Arial"/>
        </w:rPr>
        <w:tab/>
        <w:t>Print Name:</w:t>
      </w:r>
    </w:p>
    <w:p w14:paraId="5BD6959B" w14:textId="7CD350F5" w:rsidR="007D3EFA" w:rsidRPr="00C12B91" w:rsidRDefault="007D3EFA" w:rsidP="00F429D2">
      <w:pPr>
        <w:rPr>
          <w:rFonts w:ascii="Arial" w:hAnsi="Arial" w:cs="Arial"/>
        </w:rPr>
      </w:pPr>
    </w:p>
    <w:p w14:paraId="074825F6" w14:textId="411C3935" w:rsidR="007D3EFA" w:rsidRPr="00C12B91" w:rsidRDefault="00A472D7" w:rsidP="00F429D2">
      <w:pPr>
        <w:rPr>
          <w:rFonts w:ascii="Arial" w:hAnsi="Arial" w:cs="Arial"/>
        </w:rPr>
      </w:pPr>
      <w:r w:rsidRPr="002D53DE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346A755" wp14:editId="7919BBEC">
                <wp:simplePos x="0" y="0"/>
                <wp:positionH relativeFrom="page">
                  <wp:posOffset>3648075</wp:posOffset>
                </wp:positionH>
                <wp:positionV relativeFrom="paragraph">
                  <wp:posOffset>217170</wp:posOffset>
                </wp:positionV>
                <wp:extent cx="3429000" cy="276225"/>
                <wp:effectExtent l="0" t="0" r="19050" b="28575"/>
                <wp:wrapSquare wrapText="bothSides"/>
                <wp:docPr id="1287597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A6EC5" w14:textId="77777777" w:rsidR="00A472D7" w:rsidRDefault="00A472D7" w:rsidP="00A472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6A755" id="_x0000_s1040" type="#_x0000_t202" style="position:absolute;margin-left:287.25pt;margin-top:17.1pt;width:270pt;height:21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">
                <v:textbox>
                  <w:txbxContent>
                    <w:p w14:paraId="729A6EC5" w14:textId="77777777" w:rsidR="00A472D7" w:rsidRDefault="00A472D7" w:rsidP="00A472D7"/>
                  </w:txbxContent>
                </v:textbox>
                <w10:wrap type="square" anchorx="page"/>
              </v:shape>
            </w:pict>
          </mc:Fallback>
        </mc:AlternateContent>
      </w:r>
      <w:r w:rsidR="00B73F0A" w:rsidRPr="002D53DE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C8A07FB" wp14:editId="0A1C1691">
                <wp:simplePos x="0" y="0"/>
                <wp:positionH relativeFrom="margin">
                  <wp:posOffset>-19685</wp:posOffset>
                </wp:positionH>
                <wp:positionV relativeFrom="paragraph">
                  <wp:posOffset>217170</wp:posOffset>
                </wp:positionV>
                <wp:extent cx="2543175" cy="276225"/>
                <wp:effectExtent l="0" t="0" r="28575" b="28575"/>
                <wp:wrapSquare wrapText="bothSides"/>
                <wp:docPr id="6142209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6AE4A" w14:textId="77777777" w:rsidR="00B73F0A" w:rsidRDefault="00B73F0A" w:rsidP="00B73F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A07FB" id="_x0000_s1041" type="#_x0000_t202" style="position:absolute;margin-left:-1.55pt;margin-top:17.1pt;width:200.25pt;height:21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">
                <v:textbox>
                  <w:txbxContent>
                    <w:p w14:paraId="3FE6AE4A" w14:textId="77777777" w:rsidR="00B73F0A" w:rsidRDefault="00B73F0A" w:rsidP="00B73F0A"/>
                  </w:txbxContent>
                </v:textbox>
                <w10:wrap type="square" anchorx="margin"/>
              </v:shape>
            </w:pict>
          </mc:Fallback>
        </mc:AlternateContent>
      </w:r>
      <w:r w:rsidR="007D3EFA" w:rsidRPr="00C12B91">
        <w:rPr>
          <w:rFonts w:ascii="Arial" w:hAnsi="Arial" w:cs="Arial"/>
        </w:rPr>
        <w:t>Position in Organisation:</w:t>
      </w:r>
      <w:r w:rsidR="007D3EFA" w:rsidRPr="00C12B91">
        <w:rPr>
          <w:rFonts w:ascii="Arial" w:hAnsi="Arial" w:cs="Arial"/>
        </w:rPr>
        <w:tab/>
      </w:r>
      <w:r w:rsidR="007D3EFA" w:rsidRPr="00C12B91">
        <w:rPr>
          <w:rFonts w:ascii="Arial" w:hAnsi="Arial" w:cs="Arial"/>
        </w:rPr>
        <w:tab/>
      </w:r>
      <w:r w:rsidR="007D3EFA" w:rsidRPr="00C12B91">
        <w:rPr>
          <w:rFonts w:ascii="Arial" w:hAnsi="Arial" w:cs="Arial"/>
        </w:rPr>
        <w:tab/>
        <w:t>Date:</w:t>
      </w:r>
    </w:p>
    <w:p w14:paraId="44ED69AB" w14:textId="442B02EE" w:rsidR="007D3EFA" w:rsidRPr="007D3EFA" w:rsidRDefault="007D3EFA" w:rsidP="00F429D2"/>
    <w:sectPr w:rsidR="007D3EFA" w:rsidRPr="007D3EFA" w:rsidSect="00361E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8D892" w14:textId="77777777" w:rsidR="0038125D" w:rsidRDefault="0038125D" w:rsidP="000B1909">
      <w:r>
        <w:separator/>
      </w:r>
    </w:p>
    <w:p w14:paraId="3E9928B0" w14:textId="77777777" w:rsidR="0038125D" w:rsidRDefault="0038125D" w:rsidP="000B1909"/>
  </w:endnote>
  <w:endnote w:type="continuationSeparator" w:id="0">
    <w:p w14:paraId="5C245B67" w14:textId="77777777" w:rsidR="0038125D" w:rsidRDefault="0038125D" w:rsidP="000B1909">
      <w:r>
        <w:continuationSeparator/>
      </w:r>
    </w:p>
    <w:p w14:paraId="79D3666A" w14:textId="77777777" w:rsidR="0038125D" w:rsidRDefault="0038125D" w:rsidP="000B19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Futura PT Bold">
    <w:panose1 w:val="020B0902020204020203"/>
    <w:charset w:val="00"/>
    <w:family w:val="swiss"/>
    <w:notTrueType/>
    <w:pitch w:val="variable"/>
    <w:sig w:usb0="A00002FF" w:usb1="5000204A" w:usb2="00000000" w:usb3="00000000" w:csb0="00000097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B9EEF" w14:textId="77777777" w:rsidR="00230C36" w:rsidRDefault="00230C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37BDC" w14:textId="77777777" w:rsidR="008C7212" w:rsidRDefault="008C7212" w:rsidP="008C7212">
    <w:pPr>
      <w:pStyle w:val="Footer"/>
      <w:jc w:val="right"/>
      <w:rPr>
        <w:rFonts w:ascii="Futura PT Book" w:hAnsi="Futura PT Book"/>
      </w:rPr>
    </w:pPr>
    <w:r>
      <w:rPr>
        <w:rFonts w:ascii="Futura PT Book" w:hAnsi="Futura PT Book"/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40BE119A" wp14:editId="56B61996">
              <wp:simplePos x="0" y="0"/>
              <wp:positionH relativeFrom="column">
                <wp:posOffset>-971550</wp:posOffset>
              </wp:positionH>
              <wp:positionV relativeFrom="paragraph">
                <wp:posOffset>6350</wp:posOffset>
              </wp:positionV>
              <wp:extent cx="7896225" cy="0"/>
              <wp:effectExtent l="0" t="0" r="0" b="0"/>
              <wp:wrapNone/>
              <wp:docPr id="207810053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9622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FA57A7" id="Straight Connector 1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5pt,.5pt" to="545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2DE3553B" w14:textId="6043EAD3" w:rsidR="008C7212" w:rsidRPr="008C7212" w:rsidRDefault="002E6380" w:rsidP="00230C36">
    <w:pPr>
      <w:pStyle w:val="Footer"/>
      <w:ind w:left="-284"/>
      <w:jc w:val="right"/>
      <w:rPr>
        <w:rFonts w:ascii="Futura PT Book" w:hAnsi="Futura PT Book"/>
      </w:rPr>
    </w:pPr>
    <w:r>
      <w:rPr>
        <w:rFonts w:ascii="Futura PT Book" w:hAnsi="Futura PT Book"/>
      </w:rPr>
      <w:t>Theatre Development Trust</w:t>
    </w:r>
    <w:r w:rsidR="008C7212">
      <w:rPr>
        <w:rFonts w:ascii="Futura PT Book" w:hAnsi="Futura PT Book"/>
      </w:rPr>
      <w:t xml:space="preserve"> | </w:t>
    </w:r>
    <w:r>
      <w:rPr>
        <w:rFonts w:ascii="Futura PT Bold" w:hAnsi="Futura PT Bold"/>
      </w:rPr>
      <w:t>Application Form</w:t>
    </w:r>
    <w:r>
      <w:rPr>
        <w:rFonts w:ascii="Futura PT Bold" w:hAnsi="Futura PT Bold"/>
      </w:rPr>
      <w:tab/>
    </w:r>
    <w:r w:rsidR="008C7212">
      <w:rPr>
        <w:rFonts w:ascii="Futura PT Bold" w:hAnsi="Futura PT Bold"/>
      </w:rPr>
      <w:tab/>
    </w:r>
    <w:r w:rsidR="008C7212" w:rsidRPr="008C7212">
      <w:rPr>
        <w:rFonts w:ascii="Futura PT Bold" w:hAnsi="Futura PT Bold"/>
      </w:rPr>
      <w:fldChar w:fldCharType="begin"/>
    </w:r>
    <w:r w:rsidR="008C7212" w:rsidRPr="008C7212">
      <w:rPr>
        <w:rFonts w:ascii="Futura PT Bold" w:hAnsi="Futura PT Bold"/>
      </w:rPr>
      <w:instrText>PAGE   \* MERGEFORMAT</w:instrText>
    </w:r>
    <w:r w:rsidR="008C7212" w:rsidRPr="008C7212">
      <w:rPr>
        <w:rFonts w:ascii="Futura PT Bold" w:hAnsi="Futura PT Bold"/>
      </w:rPr>
      <w:fldChar w:fldCharType="separate"/>
    </w:r>
    <w:r w:rsidR="008C7212" w:rsidRPr="008C7212">
      <w:rPr>
        <w:rFonts w:ascii="Futura PT Bold" w:hAnsi="Futura PT Bold"/>
      </w:rPr>
      <w:t>1</w:t>
    </w:r>
    <w:r w:rsidR="008C7212" w:rsidRPr="008C7212">
      <w:rPr>
        <w:rFonts w:ascii="Futura PT Bold" w:hAnsi="Futura PT Bol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8B0F2" w14:textId="77777777" w:rsidR="00230C36" w:rsidRDefault="00230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A8576" w14:textId="77777777" w:rsidR="0038125D" w:rsidRDefault="0038125D" w:rsidP="000B1909">
      <w:r>
        <w:separator/>
      </w:r>
    </w:p>
    <w:p w14:paraId="553EE41F" w14:textId="77777777" w:rsidR="0038125D" w:rsidRDefault="0038125D" w:rsidP="000B1909"/>
  </w:footnote>
  <w:footnote w:type="continuationSeparator" w:id="0">
    <w:p w14:paraId="022E9BCB" w14:textId="77777777" w:rsidR="0038125D" w:rsidRDefault="0038125D" w:rsidP="000B1909">
      <w:r>
        <w:continuationSeparator/>
      </w:r>
    </w:p>
    <w:p w14:paraId="511B7052" w14:textId="77777777" w:rsidR="0038125D" w:rsidRDefault="0038125D" w:rsidP="000B19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488E0" w14:textId="77777777" w:rsidR="00230C36" w:rsidRDefault="00230C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B6AFF" w14:textId="271CF22F" w:rsidR="007D3EFA" w:rsidRDefault="007D3EFA">
    <w:pPr>
      <w:pStyle w:val="Header"/>
    </w:pPr>
    <w:r>
      <w:rPr>
        <w:noProof/>
      </w:rPr>
      <w:drawing>
        <wp:anchor distT="0" distB="0" distL="114300" distR="114300" simplePos="0" relativeHeight="251682304" behindDoc="0" locked="0" layoutInCell="1" allowOverlap="1" wp14:anchorId="4DC7C88F" wp14:editId="78852658">
          <wp:simplePos x="0" y="0"/>
          <wp:positionH relativeFrom="margin">
            <wp:posOffset>5153025</wp:posOffset>
          </wp:positionH>
          <wp:positionV relativeFrom="paragraph">
            <wp:posOffset>-57150</wp:posOffset>
          </wp:positionV>
          <wp:extent cx="923925" cy="592455"/>
          <wp:effectExtent l="0" t="0" r="0" b="0"/>
          <wp:wrapTopAndBottom/>
          <wp:docPr id="841746843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746843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862E1" w14:textId="77777777" w:rsidR="00230C36" w:rsidRDefault="00230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234E"/>
    <w:multiLevelType w:val="hybridMultilevel"/>
    <w:tmpl w:val="036C9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F3F78"/>
    <w:multiLevelType w:val="hybridMultilevel"/>
    <w:tmpl w:val="9BD22E12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41D5E1E"/>
    <w:multiLevelType w:val="hybridMultilevel"/>
    <w:tmpl w:val="C4440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D6E75"/>
    <w:multiLevelType w:val="hybridMultilevel"/>
    <w:tmpl w:val="9246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7192C"/>
    <w:multiLevelType w:val="hybridMultilevel"/>
    <w:tmpl w:val="E23A4F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3A30C1"/>
    <w:multiLevelType w:val="hybridMultilevel"/>
    <w:tmpl w:val="352AFB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9F4"/>
    <w:multiLevelType w:val="hybridMultilevel"/>
    <w:tmpl w:val="13307C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66C6D"/>
    <w:multiLevelType w:val="hybridMultilevel"/>
    <w:tmpl w:val="C076E0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55FF4"/>
    <w:multiLevelType w:val="hybridMultilevel"/>
    <w:tmpl w:val="7530279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2B50CB"/>
    <w:multiLevelType w:val="hybridMultilevel"/>
    <w:tmpl w:val="5FC8F1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01264"/>
    <w:multiLevelType w:val="hybridMultilevel"/>
    <w:tmpl w:val="7ACA2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176370"/>
    <w:multiLevelType w:val="hybridMultilevel"/>
    <w:tmpl w:val="3BEC5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8620599">
    <w:abstractNumId w:val="3"/>
  </w:num>
  <w:num w:numId="2" w16cid:durableId="1677346388">
    <w:abstractNumId w:val="6"/>
  </w:num>
  <w:num w:numId="3" w16cid:durableId="515582102">
    <w:abstractNumId w:val="5"/>
  </w:num>
  <w:num w:numId="4" w16cid:durableId="1332639002">
    <w:abstractNumId w:val="7"/>
  </w:num>
  <w:num w:numId="5" w16cid:durableId="343947746">
    <w:abstractNumId w:val="10"/>
  </w:num>
  <w:num w:numId="6" w16cid:durableId="254485582">
    <w:abstractNumId w:val="11"/>
  </w:num>
  <w:num w:numId="7" w16cid:durableId="709112393">
    <w:abstractNumId w:val="9"/>
  </w:num>
  <w:num w:numId="8" w16cid:durableId="1237134684">
    <w:abstractNumId w:val="0"/>
  </w:num>
  <w:num w:numId="9" w16cid:durableId="1809980423">
    <w:abstractNumId w:val="8"/>
  </w:num>
  <w:num w:numId="10" w16cid:durableId="838809019">
    <w:abstractNumId w:val="1"/>
  </w:num>
  <w:num w:numId="11" w16cid:durableId="1549799631">
    <w:abstractNumId w:val="2"/>
  </w:num>
  <w:num w:numId="12" w16cid:durableId="629822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FA"/>
    <w:rsid w:val="000023C3"/>
    <w:rsid w:val="00014892"/>
    <w:rsid w:val="00017F6C"/>
    <w:rsid w:val="00026E57"/>
    <w:rsid w:val="00041AB9"/>
    <w:rsid w:val="00045D6B"/>
    <w:rsid w:val="000639DC"/>
    <w:rsid w:val="00063F60"/>
    <w:rsid w:val="000846F4"/>
    <w:rsid w:val="000A4FD4"/>
    <w:rsid w:val="000B1909"/>
    <w:rsid w:val="000C00F6"/>
    <w:rsid w:val="00104D3B"/>
    <w:rsid w:val="00125E80"/>
    <w:rsid w:val="00145646"/>
    <w:rsid w:val="00154D21"/>
    <w:rsid w:val="00155737"/>
    <w:rsid w:val="00162A66"/>
    <w:rsid w:val="00180371"/>
    <w:rsid w:val="001A5BF3"/>
    <w:rsid w:val="001B1F9B"/>
    <w:rsid w:val="001B3FC0"/>
    <w:rsid w:val="001B4009"/>
    <w:rsid w:val="001C4408"/>
    <w:rsid w:val="001C4CE9"/>
    <w:rsid w:val="001D2D7D"/>
    <w:rsid w:val="001D5C1C"/>
    <w:rsid w:val="001E16A0"/>
    <w:rsid w:val="0022323F"/>
    <w:rsid w:val="002306DD"/>
    <w:rsid w:val="00230C36"/>
    <w:rsid w:val="00244767"/>
    <w:rsid w:val="002854BE"/>
    <w:rsid w:val="002872BA"/>
    <w:rsid w:val="00290385"/>
    <w:rsid w:val="0029325D"/>
    <w:rsid w:val="002A6FC1"/>
    <w:rsid w:val="002D5016"/>
    <w:rsid w:val="002E6380"/>
    <w:rsid w:val="00304638"/>
    <w:rsid w:val="003223CF"/>
    <w:rsid w:val="00341642"/>
    <w:rsid w:val="00361ECA"/>
    <w:rsid w:val="0038125D"/>
    <w:rsid w:val="003B0BF8"/>
    <w:rsid w:val="003C21FC"/>
    <w:rsid w:val="003D4695"/>
    <w:rsid w:val="003F2734"/>
    <w:rsid w:val="003F4851"/>
    <w:rsid w:val="003F5ED2"/>
    <w:rsid w:val="00407C4A"/>
    <w:rsid w:val="00441EA1"/>
    <w:rsid w:val="00461514"/>
    <w:rsid w:val="004A5C65"/>
    <w:rsid w:val="004B3BD2"/>
    <w:rsid w:val="004C75E1"/>
    <w:rsid w:val="004D715D"/>
    <w:rsid w:val="004F57E2"/>
    <w:rsid w:val="00514001"/>
    <w:rsid w:val="005337FA"/>
    <w:rsid w:val="00560C4F"/>
    <w:rsid w:val="005F32D9"/>
    <w:rsid w:val="0060736A"/>
    <w:rsid w:val="0061563E"/>
    <w:rsid w:val="00633EA1"/>
    <w:rsid w:val="00640C46"/>
    <w:rsid w:val="00671EE2"/>
    <w:rsid w:val="006956AD"/>
    <w:rsid w:val="006B1EF4"/>
    <w:rsid w:val="006D0E99"/>
    <w:rsid w:val="006F2A72"/>
    <w:rsid w:val="006F331E"/>
    <w:rsid w:val="007004BA"/>
    <w:rsid w:val="0073434D"/>
    <w:rsid w:val="00743BB2"/>
    <w:rsid w:val="0076469D"/>
    <w:rsid w:val="007706E8"/>
    <w:rsid w:val="007850A7"/>
    <w:rsid w:val="007A2D1C"/>
    <w:rsid w:val="007A6AAE"/>
    <w:rsid w:val="007D3EFA"/>
    <w:rsid w:val="007E797B"/>
    <w:rsid w:val="00807BA5"/>
    <w:rsid w:val="008A560D"/>
    <w:rsid w:val="008B3836"/>
    <w:rsid w:val="008C7212"/>
    <w:rsid w:val="008E13D3"/>
    <w:rsid w:val="009068C2"/>
    <w:rsid w:val="0094186C"/>
    <w:rsid w:val="00957568"/>
    <w:rsid w:val="009770DA"/>
    <w:rsid w:val="009A1FA2"/>
    <w:rsid w:val="009B7602"/>
    <w:rsid w:val="009D257C"/>
    <w:rsid w:val="009D365E"/>
    <w:rsid w:val="009F020A"/>
    <w:rsid w:val="00A30FBF"/>
    <w:rsid w:val="00A31122"/>
    <w:rsid w:val="00A328EB"/>
    <w:rsid w:val="00A33395"/>
    <w:rsid w:val="00A35B10"/>
    <w:rsid w:val="00A4243F"/>
    <w:rsid w:val="00A472D7"/>
    <w:rsid w:val="00A65E56"/>
    <w:rsid w:val="00A967FF"/>
    <w:rsid w:val="00AB5D5B"/>
    <w:rsid w:val="00AC5034"/>
    <w:rsid w:val="00AC5D4F"/>
    <w:rsid w:val="00AD168B"/>
    <w:rsid w:val="00AD63E1"/>
    <w:rsid w:val="00B02A16"/>
    <w:rsid w:val="00B12B68"/>
    <w:rsid w:val="00B34CF6"/>
    <w:rsid w:val="00B40EEE"/>
    <w:rsid w:val="00B41902"/>
    <w:rsid w:val="00B53F15"/>
    <w:rsid w:val="00B73F0A"/>
    <w:rsid w:val="00B82388"/>
    <w:rsid w:val="00BA5CE8"/>
    <w:rsid w:val="00BD0DB4"/>
    <w:rsid w:val="00BD35AD"/>
    <w:rsid w:val="00BD5274"/>
    <w:rsid w:val="00BD57D5"/>
    <w:rsid w:val="00BF062A"/>
    <w:rsid w:val="00C04CD1"/>
    <w:rsid w:val="00C11F88"/>
    <w:rsid w:val="00C12B91"/>
    <w:rsid w:val="00C200F4"/>
    <w:rsid w:val="00C215EE"/>
    <w:rsid w:val="00C3497B"/>
    <w:rsid w:val="00C51E58"/>
    <w:rsid w:val="00C820C6"/>
    <w:rsid w:val="00C91525"/>
    <w:rsid w:val="00CA1E0E"/>
    <w:rsid w:val="00CB372B"/>
    <w:rsid w:val="00CD03AC"/>
    <w:rsid w:val="00CE39D7"/>
    <w:rsid w:val="00CF4054"/>
    <w:rsid w:val="00CF68FB"/>
    <w:rsid w:val="00D05220"/>
    <w:rsid w:val="00D171DB"/>
    <w:rsid w:val="00D17825"/>
    <w:rsid w:val="00D27EB7"/>
    <w:rsid w:val="00D33560"/>
    <w:rsid w:val="00D64299"/>
    <w:rsid w:val="00D736AC"/>
    <w:rsid w:val="00D87AD5"/>
    <w:rsid w:val="00DA00B8"/>
    <w:rsid w:val="00DB2722"/>
    <w:rsid w:val="00DE048B"/>
    <w:rsid w:val="00E0663F"/>
    <w:rsid w:val="00E27A97"/>
    <w:rsid w:val="00E30314"/>
    <w:rsid w:val="00E36F66"/>
    <w:rsid w:val="00E50A12"/>
    <w:rsid w:val="00E5284D"/>
    <w:rsid w:val="00E67EC0"/>
    <w:rsid w:val="00E72419"/>
    <w:rsid w:val="00E729E0"/>
    <w:rsid w:val="00EE0C09"/>
    <w:rsid w:val="00EF4CAC"/>
    <w:rsid w:val="00EF5BB5"/>
    <w:rsid w:val="00F1373A"/>
    <w:rsid w:val="00F13939"/>
    <w:rsid w:val="00F23A75"/>
    <w:rsid w:val="00F2697A"/>
    <w:rsid w:val="00F429D2"/>
    <w:rsid w:val="00F80624"/>
    <w:rsid w:val="00F845E7"/>
    <w:rsid w:val="00F84E1D"/>
    <w:rsid w:val="00F916E5"/>
    <w:rsid w:val="00F918E3"/>
    <w:rsid w:val="00FA0905"/>
    <w:rsid w:val="00FB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65B70"/>
  <w15:chartTrackingRefBased/>
  <w15:docId w15:val="{C7D3FA76-B65F-4632-9190-8CE09496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B68"/>
    <w:pPr>
      <w:spacing w:after="200" w:line="300" w:lineRule="auto"/>
    </w:pPr>
    <w:rPr>
      <w:rFonts w:ascii="Open Sans" w:hAnsi="Open Sans" w:cs="Open San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E0E"/>
    <w:pPr>
      <w:keepNext/>
      <w:keepLines/>
      <w:spacing w:before="240" w:after="120" w:line="264" w:lineRule="auto"/>
      <w:outlineLvl w:val="0"/>
    </w:pPr>
    <w:rPr>
      <w:rFonts w:ascii="Futura PT Bold" w:eastAsiaTheme="majorEastAsia" w:hAnsi="Futura PT Bold" w:cstheme="majorBidi"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B68"/>
    <w:pPr>
      <w:keepNext/>
      <w:keepLines/>
      <w:spacing w:before="360" w:after="0"/>
      <w:outlineLvl w:val="1"/>
    </w:pPr>
    <w:rPr>
      <w:rFonts w:ascii="Futura PT Bold" w:eastAsiaTheme="majorEastAsia" w:hAnsi="Futura PT Bold" w:cstheme="majorBidi"/>
      <w:color w:val="000000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B68"/>
    <w:pPr>
      <w:keepNext/>
      <w:keepLines/>
      <w:spacing w:before="240" w:after="0"/>
      <w:outlineLvl w:val="2"/>
    </w:pPr>
    <w:rPr>
      <w:rFonts w:ascii="Futura PT Bold" w:eastAsiaTheme="majorEastAsia" w:hAnsi="Futura PT Bold"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1E0E"/>
    <w:pPr>
      <w:keepNext/>
      <w:keepLines/>
      <w:spacing w:before="40" w:after="0"/>
      <w:outlineLvl w:val="3"/>
    </w:pPr>
    <w:rPr>
      <w:rFonts w:eastAsiaTheme="majorEastAsia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E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E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EF4"/>
  </w:style>
  <w:style w:type="paragraph" w:styleId="Footer">
    <w:name w:val="footer"/>
    <w:basedOn w:val="Normal"/>
    <w:link w:val="FooterChar"/>
    <w:uiPriority w:val="99"/>
    <w:unhideWhenUsed/>
    <w:rsid w:val="006B1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EF4"/>
  </w:style>
  <w:style w:type="character" w:styleId="PageNumber">
    <w:name w:val="page number"/>
    <w:basedOn w:val="DefaultParagraphFont"/>
    <w:uiPriority w:val="99"/>
    <w:semiHidden/>
    <w:unhideWhenUsed/>
    <w:rsid w:val="006B1EF4"/>
  </w:style>
  <w:style w:type="paragraph" w:styleId="Revision">
    <w:name w:val="Revision"/>
    <w:hidden/>
    <w:uiPriority w:val="99"/>
    <w:semiHidden/>
    <w:rsid w:val="007004BA"/>
  </w:style>
  <w:style w:type="character" w:customStyle="1" w:styleId="Heading1Char">
    <w:name w:val="Heading 1 Char"/>
    <w:basedOn w:val="DefaultParagraphFont"/>
    <w:link w:val="Heading1"/>
    <w:uiPriority w:val="9"/>
    <w:rsid w:val="00CA1E0E"/>
    <w:rPr>
      <w:rFonts w:ascii="Futura PT Bold" w:eastAsiaTheme="majorEastAsia" w:hAnsi="Futura PT Bold" w:cstheme="majorBidi"/>
      <w:color w:val="000000" w:themeColor="text1"/>
      <w:sz w:val="48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E0E"/>
    <w:pPr>
      <w:numPr>
        <w:ilvl w:val="1"/>
      </w:numPr>
      <w:spacing w:after="720"/>
    </w:pPr>
    <w:rPr>
      <w:rFonts w:ascii="Futura PT Book" w:eastAsiaTheme="minorEastAsia" w:hAnsi="Futura PT Book"/>
      <w:color w:val="000000" w:themeColor="text1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E0E"/>
    <w:rPr>
      <w:rFonts w:ascii="Futura PT Book" w:eastAsiaTheme="minorEastAsia" w:hAnsi="Futura PT Book" w:cs="Open Sans"/>
      <w:color w:val="000000" w:themeColor="text1"/>
      <w:spacing w:val="15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2B68"/>
    <w:rPr>
      <w:rFonts w:ascii="Futura PT Bold" w:eastAsiaTheme="majorEastAsia" w:hAnsi="Futura PT Bold" w:cstheme="majorBidi"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B12B68"/>
    <w:pPr>
      <w:spacing w:after="0" w:line="240" w:lineRule="auto"/>
      <w:contextualSpacing/>
    </w:pPr>
    <w:rPr>
      <w:rFonts w:ascii="Futura PT Bold" w:eastAsiaTheme="majorEastAsia" w:hAnsi="Futura PT Bold" w:cstheme="majorBidi"/>
      <w:spacing w:val="-10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12B68"/>
    <w:rPr>
      <w:rFonts w:ascii="Futura PT Bold" w:eastAsiaTheme="majorEastAsia" w:hAnsi="Futura PT Bold" w:cstheme="majorBidi"/>
      <w:spacing w:val="-10"/>
      <w:kern w:val="28"/>
      <w:sz w:val="96"/>
      <w:szCs w:val="96"/>
    </w:rPr>
  </w:style>
  <w:style w:type="character" w:styleId="SubtleEmphasis">
    <w:name w:val="Subtle Emphasis"/>
    <w:basedOn w:val="DefaultParagraphFont"/>
    <w:uiPriority w:val="19"/>
    <w:rsid w:val="0030463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4B3BD2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rsid w:val="004B3BD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BD2"/>
    <w:rPr>
      <w:rFonts w:ascii="Open Sans" w:hAnsi="Open Sans" w:cs="Open Sans"/>
      <w:i/>
      <w:iCs/>
      <w:color w:val="404040" w:themeColor="text1" w:themeTint="BF"/>
      <w:sz w:val="20"/>
      <w:szCs w:val="20"/>
    </w:rPr>
  </w:style>
  <w:style w:type="paragraph" w:styleId="IntenseQuote">
    <w:name w:val="Intense Quote"/>
    <w:aliases w:val="Quote - Purple"/>
    <w:basedOn w:val="Normal"/>
    <w:next w:val="Normal"/>
    <w:link w:val="IntenseQuoteChar"/>
    <w:uiPriority w:val="30"/>
    <w:qFormat/>
    <w:rsid w:val="00CA1E0E"/>
    <w:pPr>
      <w:pBdr>
        <w:left w:val="single" w:sz="12" w:space="8" w:color="6F064F"/>
      </w:pBdr>
      <w:spacing w:after="0"/>
      <w:ind w:left="567" w:right="862"/>
      <w:textboxTightWrap w:val="lastLineOnly"/>
    </w:pPr>
    <w:rPr>
      <w:iCs/>
      <w:color w:val="6F064F"/>
    </w:rPr>
  </w:style>
  <w:style w:type="character" w:customStyle="1" w:styleId="IntenseQuoteChar">
    <w:name w:val="Intense Quote Char"/>
    <w:aliases w:val="Quote - Purple Char"/>
    <w:basedOn w:val="DefaultParagraphFont"/>
    <w:link w:val="IntenseQuote"/>
    <w:uiPriority w:val="30"/>
    <w:rsid w:val="00CA1E0E"/>
    <w:rPr>
      <w:rFonts w:ascii="Open Sans" w:hAnsi="Open Sans" w:cs="Open Sans"/>
      <w:iCs/>
      <w:color w:val="6F064F"/>
      <w:sz w:val="22"/>
      <w:szCs w:val="22"/>
    </w:rPr>
  </w:style>
  <w:style w:type="paragraph" w:styleId="NoSpacing">
    <w:name w:val="No Spacing"/>
    <w:link w:val="NoSpacingChar"/>
    <w:uiPriority w:val="1"/>
    <w:qFormat/>
    <w:rsid w:val="00CA1E0E"/>
    <w:rPr>
      <w:rFonts w:ascii="Open Sans" w:hAnsi="Open Sans" w:cs="Open Sans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12B68"/>
    <w:rPr>
      <w:rFonts w:ascii="Futura PT Bold" w:eastAsiaTheme="majorEastAsia" w:hAnsi="Futura PT Bold" w:cs="Open Sans"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A1E0E"/>
    <w:rPr>
      <w:rFonts w:ascii="Open Sans" w:eastAsiaTheme="majorEastAsia" w:hAnsi="Open Sans" w:cs="Open Sans"/>
      <w:b/>
      <w:bCs/>
      <w:color w:val="000000" w:themeColor="text1"/>
      <w:sz w:val="22"/>
      <w:szCs w:val="22"/>
    </w:rPr>
  </w:style>
  <w:style w:type="paragraph" w:customStyle="1" w:styleId="Quote-Red">
    <w:name w:val="Quote - Red"/>
    <w:basedOn w:val="IntenseQuote"/>
    <w:link w:val="Quote-RedChar"/>
    <w:qFormat/>
    <w:rsid w:val="00CA1E0E"/>
    <w:pPr>
      <w:pBdr>
        <w:left w:val="single" w:sz="12" w:space="8" w:color="DE3414"/>
      </w:pBdr>
    </w:pPr>
    <w:rPr>
      <w:color w:val="DE3414"/>
    </w:rPr>
  </w:style>
  <w:style w:type="character" w:customStyle="1" w:styleId="NoSpacingChar">
    <w:name w:val="No Spacing Char"/>
    <w:basedOn w:val="DefaultParagraphFont"/>
    <w:link w:val="NoSpacing"/>
    <w:uiPriority w:val="1"/>
    <w:rsid w:val="00CA1E0E"/>
    <w:rPr>
      <w:rFonts w:ascii="Open Sans" w:hAnsi="Open Sans" w:cs="Open Sans"/>
      <w:sz w:val="20"/>
      <w:szCs w:val="20"/>
    </w:rPr>
  </w:style>
  <w:style w:type="character" w:customStyle="1" w:styleId="Quote-RedChar">
    <w:name w:val="Quote - Red Char"/>
    <w:basedOn w:val="IntenseQuoteChar"/>
    <w:link w:val="Quote-Red"/>
    <w:rsid w:val="00CA1E0E"/>
    <w:rPr>
      <w:rFonts w:ascii="Open Sans" w:hAnsi="Open Sans" w:cs="Open Sans"/>
      <w:iCs/>
      <w:color w:val="DE3414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D3EF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D3EFA"/>
    <w:rPr>
      <w:rFonts w:eastAsiaTheme="minorEastAsia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3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dt@soltukt.co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solt.co.uk/charitable-activities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s.WETM\Society%20of%20London%20Theatre\SOLT%20-%20Documents\COMPANY%20INTRANET\SHARED%20BRAND%20MATERIALS\OTHER%20ASSETS,%20TEMPLATES,%20GRAPHICS\00_MICROSOFT%20OFFICE%20TEMPLATES\SOLT&amp;UKT_Wor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a483d-c9cb-4675-aaef-fda002a04950">
      <Terms xmlns="http://schemas.microsoft.com/office/infopath/2007/PartnerControls"/>
    </lcf76f155ced4ddcb4097134ff3c332f>
    <TaxCatchAll xmlns="d78be624-e32a-444a-9104-bf6c12fea6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FA6BD2A78404C878778576A912612" ma:contentTypeVersion="15" ma:contentTypeDescription="Create a new document." ma:contentTypeScope="" ma:versionID="95a70cf43206a1541c2ce1aeef9aa81a">
  <xsd:schema xmlns:xsd="http://www.w3.org/2001/XMLSchema" xmlns:xs="http://www.w3.org/2001/XMLSchema" xmlns:p="http://schemas.microsoft.com/office/2006/metadata/properties" xmlns:ns2="d78be624-e32a-444a-9104-bf6c12fea6bc" xmlns:ns3="b3ba483d-c9cb-4675-aaef-fda002a04950" targetNamespace="http://schemas.microsoft.com/office/2006/metadata/properties" ma:root="true" ma:fieldsID="6d87679b84ec50dd6457ed051d75200c" ns2:_="" ns3:_="">
    <xsd:import namespace="d78be624-e32a-444a-9104-bf6c12fea6bc"/>
    <xsd:import namespace="b3ba483d-c9cb-4675-aaef-fda002a049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be624-e32a-444a-9104-bf6c12fea6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d98dda-8558-4f96-99fc-f24aa208d746}" ma:internalName="TaxCatchAll" ma:showField="CatchAllData" ma:web="d78be624-e32a-444a-9104-bf6c12fea6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a483d-c9cb-4675-aaef-fda002a04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b512e9-daba-43e9-b8b3-a70827f1c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D0710-D38A-4BAF-A0C4-D467DCE0A8C4}">
  <ds:schemaRefs>
    <ds:schemaRef ds:uri="http://schemas.microsoft.com/office/2006/metadata/properties"/>
    <ds:schemaRef ds:uri="http://schemas.microsoft.com/office/infopath/2007/PartnerControls"/>
    <ds:schemaRef ds:uri="b3ba483d-c9cb-4675-aaef-fda002a04950"/>
    <ds:schemaRef ds:uri="d78be624-e32a-444a-9104-bf6c12fea6bc"/>
  </ds:schemaRefs>
</ds:datastoreItem>
</file>

<file path=customXml/itemProps2.xml><?xml version="1.0" encoding="utf-8"?>
<ds:datastoreItem xmlns:ds="http://schemas.openxmlformats.org/officeDocument/2006/customXml" ds:itemID="{8AFC7A2F-485F-4706-854E-C97C6B8276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8CD18-180F-4A4B-94E1-1ED17D7CC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be624-e32a-444a-9104-bf6c12fea6bc"/>
    <ds:schemaRef ds:uri="b3ba483d-c9cb-4675-aaef-fda002a04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SOLT&amp;UKT_WordTemplate</Template>
  <TotalTime>0</TotalTime>
  <Pages>9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Pilgrim</dc:creator>
  <cp:keywords/>
  <dc:description/>
  <cp:lastModifiedBy>Katie Kerry</cp:lastModifiedBy>
  <cp:revision>30</cp:revision>
  <cp:lastPrinted>2022-11-15T15:27:00Z</cp:lastPrinted>
  <dcterms:created xsi:type="dcterms:W3CDTF">2024-02-06T12:32:00Z</dcterms:created>
  <dcterms:modified xsi:type="dcterms:W3CDTF">2024-11-07T14:15:00Z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0x010100F37FA6BD2A78404C878778576A912612</vt:lpwstr>
  </property>
  <property fmtid="{D5CDD505-2E9C-101B-9397-08002B2CF9AE}" pid="3" name="MediaServiceImageTags">
    <vt:lpwstr/>
  </property>
</Properties>
</file>