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34304" w14:textId="1BC23517" w:rsidR="007D3EFA" w:rsidRPr="00C471EC" w:rsidRDefault="00207476" w:rsidP="00207476">
      <w:pPr>
        <w:pStyle w:val="Heading1"/>
        <w:rPr>
          <w:rFonts w:ascii="Arial" w:hAnsi="Arial" w:cs="Arial"/>
          <w:b/>
          <w:bCs/>
          <w:sz w:val="40"/>
          <w:szCs w:val="24"/>
        </w:rPr>
      </w:pPr>
      <w:r w:rsidRPr="00163C30">
        <w:rPr>
          <w:rFonts w:ascii="Arial" w:hAnsi="Arial" w:cs="Arial"/>
          <w:b/>
          <w:bCs/>
          <w:sz w:val="40"/>
          <w:szCs w:val="24"/>
        </w:rPr>
        <w:t>Theatre Development Trust</w:t>
      </w:r>
      <w:r w:rsidRPr="00163C30">
        <w:rPr>
          <w:rFonts w:ascii="Arial" w:hAnsi="Arial" w:cs="Arial"/>
        </w:rPr>
        <w:br/>
      </w:r>
      <w:r w:rsidRPr="00163C30">
        <w:rPr>
          <w:rFonts w:ascii="Arial" w:hAnsi="Arial" w:cs="Arial"/>
          <w:sz w:val="32"/>
          <w:szCs w:val="20"/>
        </w:rPr>
        <w:t>Expression of interest for funding</w:t>
      </w:r>
    </w:p>
    <w:p w14:paraId="6CECE3F1" w14:textId="23C1CDA0" w:rsidR="00207476" w:rsidRPr="00163C30" w:rsidRDefault="00207476" w:rsidP="00207476">
      <w:pPr>
        <w:rPr>
          <w:rFonts w:ascii="Arial" w:hAnsi="Arial" w:cs="Arial"/>
        </w:rPr>
      </w:pPr>
      <w:r w:rsidRPr="00163C30">
        <w:rPr>
          <w:rFonts w:ascii="Arial" w:hAnsi="Arial" w:cs="Arial"/>
        </w:rPr>
        <w:t>To complete this form, please ensure you have had an introductory conversation with one of the team at Theatre Development Trust</w:t>
      </w:r>
    </w:p>
    <w:p w14:paraId="70C4082F" w14:textId="1384624E" w:rsidR="00207476" w:rsidRPr="00EB1A0F" w:rsidRDefault="003E4F34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10C5EB" wp14:editId="7A9C6CB3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57054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6CDF" w14:textId="77777777" w:rsidR="003E4F34" w:rsidRDefault="003E4F34" w:rsidP="003E4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0C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449.25pt;height:2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BwDgIAAB8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">
                <v:textbox>
                  <w:txbxContent>
                    <w:p w14:paraId="50E36CDF" w14:textId="77777777" w:rsidR="003E4F34" w:rsidRDefault="003E4F34" w:rsidP="003E4F34"/>
                  </w:txbxContent>
                </v:textbox>
                <w10:wrap type="square" anchorx="margin"/>
              </v:shape>
            </w:pict>
          </mc:Fallback>
        </mc:AlternateContent>
      </w:r>
      <w:r w:rsidR="00207476" w:rsidRPr="00EB1A0F">
        <w:rPr>
          <w:rFonts w:ascii="Arial" w:hAnsi="Arial" w:cs="Arial"/>
          <w:b/>
          <w:bCs/>
        </w:rPr>
        <w:t xml:space="preserve">Their name: </w:t>
      </w:r>
    </w:p>
    <w:p w14:paraId="4EF4D27D" w14:textId="7670FE2C" w:rsidR="003E4F34" w:rsidRDefault="003E4F34" w:rsidP="00207476">
      <w:pPr>
        <w:rPr>
          <w:rFonts w:ascii="Arial" w:hAnsi="Arial" w:cs="Arial"/>
          <w:b/>
          <w:bCs/>
        </w:rPr>
      </w:pPr>
    </w:p>
    <w:p w14:paraId="25BCE929" w14:textId="4B376F1E" w:rsidR="00207476" w:rsidRPr="00EB1A0F" w:rsidRDefault="003E4F34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D0A751" wp14:editId="28AEB7E1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705475" cy="276225"/>
                <wp:effectExtent l="0" t="0" r="28575" b="28575"/>
                <wp:wrapSquare wrapText="bothSides"/>
                <wp:docPr id="1859632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F6B4" w14:textId="77777777" w:rsidR="003E4F34" w:rsidRDefault="003E4F34" w:rsidP="003E4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A751" id="_x0000_s1027" type="#_x0000_t202" style="position:absolute;margin-left:0;margin-top:17.4pt;width:449.2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3QEQ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">
                <v:textbox>
                  <w:txbxContent>
                    <w:p w14:paraId="213BF6B4" w14:textId="77777777" w:rsidR="003E4F34" w:rsidRDefault="003E4F34" w:rsidP="003E4F34"/>
                  </w:txbxContent>
                </v:textbox>
                <w10:wrap type="square" anchorx="margin"/>
              </v:shape>
            </w:pict>
          </mc:Fallback>
        </mc:AlternateContent>
      </w:r>
      <w:r w:rsidR="00207476" w:rsidRPr="00EB1A0F">
        <w:rPr>
          <w:rFonts w:ascii="Arial" w:hAnsi="Arial" w:cs="Arial"/>
          <w:b/>
          <w:bCs/>
        </w:rPr>
        <w:t xml:space="preserve">Your organisation name: </w:t>
      </w:r>
    </w:p>
    <w:p w14:paraId="1D6F693E" w14:textId="08C0EBD9" w:rsidR="00207476" w:rsidRPr="00EB1A0F" w:rsidRDefault="00207476" w:rsidP="00207476">
      <w:pPr>
        <w:rPr>
          <w:rFonts w:ascii="Arial" w:hAnsi="Arial" w:cs="Arial"/>
          <w:b/>
          <w:bCs/>
        </w:rPr>
      </w:pPr>
    </w:p>
    <w:p w14:paraId="31CAE41A" w14:textId="23019ACB" w:rsidR="00207476" w:rsidRPr="00EB1A0F" w:rsidRDefault="003E4F34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EFD8C6" wp14:editId="0F9C30C5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5705475" cy="276225"/>
                <wp:effectExtent l="0" t="0" r="28575" b="28575"/>
                <wp:wrapSquare wrapText="bothSides"/>
                <wp:docPr id="15858085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0EE61" w14:textId="77777777" w:rsidR="003E4F34" w:rsidRDefault="003E4F34" w:rsidP="003E4F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D8C6" id="_x0000_s1028" type="#_x0000_t202" style="position:absolute;margin-left:0;margin-top:16.65pt;width:449.25pt;height:21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8REg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">
                <v:textbox>
                  <w:txbxContent>
                    <w:p w14:paraId="51D0EE61" w14:textId="77777777" w:rsidR="003E4F34" w:rsidRDefault="003E4F34" w:rsidP="003E4F34"/>
                  </w:txbxContent>
                </v:textbox>
                <w10:wrap type="square" anchorx="margin"/>
              </v:shape>
            </w:pict>
          </mc:Fallback>
        </mc:AlternateContent>
      </w:r>
      <w:r w:rsidR="00207476" w:rsidRPr="00EB1A0F">
        <w:rPr>
          <w:rFonts w:ascii="Arial" w:hAnsi="Arial" w:cs="Arial"/>
          <w:b/>
          <w:bCs/>
        </w:rPr>
        <w:t xml:space="preserve">Project name: </w:t>
      </w:r>
    </w:p>
    <w:p w14:paraId="09E7E444" w14:textId="62C0294C" w:rsidR="00207476" w:rsidRPr="00EB1A0F" w:rsidRDefault="00207476" w:rsidP="00207476">
      <w:pPr>
        <w:rPr>
          <w:rFonts w:ascii="Arial" w:hAnsi="Arial" w:cs="Arial"/>
          <w:b/>
          <w:bCs/>
        </w:rPr>
      </w:pPr>
    </w:p>
    <w:p w14:paraId="689BA68C" w14:textId="61157525" w:rsidR="00207476" w:rsidRPr="00EB1A0F" w:rsidRDefault="004645DC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EC9C86" wp14:editId="0F3BE862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5705475" cy="276225"/>
                <wp:effectExtent l="0" t="0" r="28575" b="28575"/>
                <wp:wrapSquare wrapText="bothSides"/>
                <wp:docPr id="453168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C411" w14:textId="77777777" w:rsidR="004645DC" w:rsidRDefault="004645DC" w:rsidP="00464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C9C86" id="_x0000_s1029" type="#_x0000_t202" style="position:absolute;margin-left:0;margin-top:18.9pt;width:449.25pt;height:2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">
                <v:textbox>
                  <w:txbxContent>
                    <w:p w14:paraId="59B6C411" w14:textId="77777777" w:rsidR="004645DC" w:rsidRDefault="004645DC" w:rsidP="004645DC"/>
                  </w:txbxContent>
                </v:textbox>
                <w10:wrap type="square" anchorx="margin"/>
              </v:shape>
            </w:pict>
          </mc:Fallback>
        </mc:AlternateContent>
      </w:r>
      <w:r w:rsidR="00207476" w:rsidRPr="00EB1A0F">
        <w:rPr>
          <w:rFonts w:ascii="Arial" w:hAnsi="Arial" w:cs="Arial"/>
          <w:b/>
          <w:bCs/>
        </w:rPr>
        <w:t xml:space="preserve">Contact name: </w:t>
      </w:r>
    </w:p>
    <w:p w14:paraId="6D29FF52" w14:textId="30982D64" w:rsidR="00207476" w:rsidRPr="00EB1A0F" w:rsidRDefault="004645DC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79D5D0" wp14:editId="59121637">
                <wp:simplePos x="0" y="0"/>
                <wp:positionH relativeFrom="margin">
                  <wp:align>left</wp:align>
                </wp:positionH>
                <wp:positionV relativeFrom="paragraph">
                  <wp:posOffset>801370</wp:posOffset>
                </wp:positionV>
                <wp:extent cx="5705475" cy="276225"/>
                <wp:effectExtent l="0" t="0" r="28575" b="28575"/>
                <wp:wrapSquare wrapText="bothSides"/>
                <wp:docPr id="811480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EA636" w14:textId="77777777" w:rsidR="004645DC" w:rsidRDefault="004645DC" w:rsidP="00464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9D5D0" id="_x0000_s1030" type="#_x0000_t202" style="position:absolute;margin-left:0;margin-top:63.1pt;width:449.25pt;height:21.7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ItJEw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">
                <v:textbox>
                  <w:txbxContent>
                    <w:p w14:paraId="084EA636" w14:textId="77777777" w:rsidR="004645DC" w:rsidRDefault="004645DC" w:rsidP="004645DC"/>
                  </w:txbxContent>
                </v:textbox>
                <w10:wrap type="square" anchorx="margin"/>
              </v:shape>
            </w:pict>
          </mc:Fallback>
        </mc:AlternateContent>
      </w:r>
    </w:p>
    <w:p w14:paraId="63D205FF" w14:textId="52D7D0B4" w:rsidR="00207476" w:rsidRPr="00EB1A0F" w:rsidRDefault="00207476" w:rsidP="00207476">
      <w:pPr>
        <w:rPr>
          <w:rFonts w:ascii="Arial" w:hAnsi="Arial" w:cs="Arial"/>
          <w:b/>
          <w:bCs/>
        </w:rPr>
      </w:pPr>
      <w:r w:rsidRPr="00EB1A0F">
        <w:rPr>
          <w:rFonts w:ascii="Arial" w:hAnsi="Arial" w:cs="Arial"/>
          <w:b/>
          <w:bCs/>
        </w:rPr>
        <w:t>Contact email:</w:t>
      </w:r>
    </w:p>
    <w:p w14:paraId="2CCDBA16" w14:textId="7167B898" w:rsidR="00207476" w:rsidRPr="00EB1A0F" w:rsidRDefault="004645DC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CEF7EE" wp14:editId="3321A484">
                <wp:simplePos x="0" y="0"/>
                <wp:positionH relativeFrom="margin">
                  <wp:align>left</wp:align>
                </wp:positionH>
                <wp:positionV relativeFrom="paragraph">
                  <wp:posOffset>772795</wp:posOffset>
                </wp:positionV>
                <wp:extent cx="5705475" cy="276225"/>
                <wp:effectExtent l="0" t="0" r="28575" b="28575"/>
                <wp:wrapSquare wrapText="bothSides"/>
                <wp:docPr id="1019131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B215C" w14:textId="77777777" w:rsidR="004645DC" w:rsidRDefault="004645DC" w:rsidP="00464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EF7EE" id="_x0000_s1031" type="#_x0000_t202" style="position:absolute;margin-left:0;margin-top:60.85pt;width:449.25pt;height:2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">
                <v:textbox>
                  <w:txbxContent>
                    <w:p w14:paraId="25EB215C" w14:textId="77777777" w:rsidR="004645DC" w:rsidRDefault="004645DC" w:rsidP="004645DC"/>
                  </w:txbxContent>
                </v:textbox>
                <w10:wrap type="square" anchorx="margin"/>
              </v:shape>
            </w:pict>
          </mc:Fallback>
        </mc:AlternateContent>
      </w:r>
    </w:p>
    <w:p w14:paraId="3C5797D3" w14:textId="288358CF" w:rsidR="00207476" w:rsidRPr="00EB1A0F" w:rsidRDefault="00207476" w:rsidP="00207476">
      <w:pPr>
        <w:rPr>
          <w:rFonts w:ascii="Arial" w:hAnsi="Arial" w:cs="Arial"/>
          <w:b/>
          <w:bCs/>
        </w:rPr>
      </w:pPr>
      <w:r w:rsidRPr="00EB1A0F">
        <w:rPr>
          <w:rFonts w:ascii="Arial" w:hAnsi="Arial" w:cs="Arial"/>
          <w:b/>
          <w:bCs/>
        </w:rPr>
        <w:t>Contact telephone:</w:t>
      </w:r>
    </w:p>
    <w:p w14:paraId="2B83B680" w14:textId="737E8855" w:rsidR="00207476" w:rsidRPr="00EB1A0F" w:rsidRDefault="004645DC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F716F29" wp14:editId="58411199">
                <wp:simplePos x="0" y="0"/>
                <wp:positionH relativeFrom="margin">
                  <wp:align>left</wp:align>
                </wp:positionH>
                <wp:positionV relativeFrom="paragraph">
                  <wp:posOffset>777240</wp:posOffset>
                </wp:positionV>
                <wp:extent cx="5705475" cy="276225"/>
                <wp:effectExtent l="0" t="0" r="28575" b="28575"/>
                <wp:wrapSquare wrapText="bothSides"/>
                <wp:docPr id="1911484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13B30" w14:textId="77777777" w:rsidR="004645DC" w:rsidRDefault="004645DC" w:rsidP="00464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6F29" id="_x0000_s1032" type="#_x0000_t202" style="position:absolute;margin-left:0;margin-top:61.2pt;width:449.25pt;height:21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">
                <v:textbox>
                  <w:txbxContent>
                    <w:p w14:paraId="2CB13B30" w14:textId="77777777" w:rsidR="004645DC" w:rsidRDefault="004645DC" w:rsidP="004645DC"/>
                  </w:txbxContent>
                </v:textbox>
                <w10:wrap type="square" anchorx="margin"/>
              </v:shape>
            </w:pict>
          </mc:Fallback>
        </mc:AlternateContent>
      </w:r>
    </w:p>
    <w:p w14:paraId="1D06A3BB" w14:textId="2D446937" w:rsidR="00207476" w:rsidRPr="00EB1A0F" w:rsidRDefault="00207476" w:rsidP="00207476">
      <w:pPr>
        <w:rPr>
          <w:rFonts w:ascii="Arial" w:hAnsi="Arial" w:cs="Arial"/>
          <w:b/>
          <w:bCs/>
        </w:rPr>
      </w:pPr>
      <w:r w:rsidRPr="00EB1A0F">
        <w:rPr>
          <w:rFonts w:ascii="Arial" w:hAnsi="Arial" w:cs="Arial"/>
          <w:b/>
          <w:bCs/>
        </w:rPr>
        <w:t>Address:</w:t>
      </w:r>
    </w:p>
    <w:p w14:paraId="66FFBCEF" w14:textId="722794A6" w:rsidR="00207476" w:rsidRPr="00EB1A0F" w:rsidRDefault="00207476" w:rsidP="00207476">
      <w:pPr>
        <w:rPr>
          <w:rFonts w:ascii="Arial" w:hAnsi="Arial" w:cs="Arial"/>
          <w:b/>
          <w:bCs/>
        </w:rPr>
      </w:pPr>
    </w:p>
    <w:p w14:paraId="00451CE3" w14:textId="01A0E92A" w:rsidR="00207476" w:rsidRPr="00EB1A0F" w:rsidRDefault="004645DC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809C1B" wp14:editId="151DA7F8">
                <wp:simplePos x="0" y="0"/>
                <wp:positionH relativeFrom="margin">
                  <wp:align>left</wp:align>
                </wp:positionH>
                <wp:positionV relativeFrom="paragraph">
                  <wp:posOffset>210820</wp:posOffset>
                </wp:positionV>
                <wp:extent cx="5705475" cy="276225"/>
                <wp:effectExtent l="0" t="0" r="28575" b="28575"/>
                <wp:wrapSquare wrapText="bothSides"/>
                <wp:docPr id="13944287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D0A00" w14:textId="77777777" w:rsidR="004645DC" w:rsidRDefault="004645DC" w:rsidP="004645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9C1B" id="_x0000_s1033" type="#_x0000_t202" style="position:absolute;margin-left:0;margin-top:16.6pt;width:449.25pt;height:21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">
                <v:textbox>
                  <w:txbxContent>
                    <w:p w14:paraId="534D0A00" w14:textId="77777777" w:rsidR="004645DC" w:rsidRDefault="004645DC" w:rsidP="004645DC"/>
                  </w:txbxContent>
                </v:textbox>
                <w10:wrap type="square" anchorx="margin"/>
              </v:shape>
            </w:pict>
          </mc:Fallback>
        </mc:AlternateContent>
      </w:r>
      <w:r w:rsidR="00207476" w:rsidRPr="00EB1A0F">
        <w:rPr>
          <w:rFonts w:ascii="Arial" w:hAnsi="Arial" w:cs="Arial"/>
          <w:b/>
          <w:bCs/>
        </w:rPr>
        <w:t>Website:</w:t>
      </w:r>
    </w:p>
    <w:p w14:paraId="081160CC" w14:textId="4EF009B8" w:rsidR="00C636DA" w:rsidRPr="00EB1A0F" w:rsidRDefault="00D17C46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84BB9F" wp14:editId="69B1C6BC">
                <wp:simplePos x="0" y="0"/>
                <wp:positionH relativeFrom="margin">
                  <wp:align>left</wp:align>
                </wp:positionH>
                <wp:positionV relativeFrom="paragraph">
                  <wp:posOffset>772160</wp:posOffset>
                </wp:positionV>
                <wp:extent cx="5705475" cy="2028825"/>
                <wp:effectExtent l="0" t="0" r="28575" b="28575"/>
                <wp:wrapSquare wrapText="bothSides"/>
                <wp:docPr id="20729230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A7EC" w14:textId="77777777" w:rsidR="00D17C46" w:rsidRPr="008A470E" w:rsidRDefault="00D17C46" w:rsidP="00D17C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BB9F" id="_x0000_s1034" type="#_x0000_t202" style="position:absolute;margin-left:0;margin-top:60.8pt;width:449.25pt;height:159.7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">
                <v:textbox>
                  <w:txbxContent>
                    <w:p w14:paraId="5118A7EC" w14:textId="77777777" w:rsidR="00D17C46" w:rsidRPr="008A470E" w:rsidRDefault="00D17C46" w:rsidP="00D17C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71D780" w14:textId="526F0515" w:rsidR="00207476" w:rsidRPr="00EB1A0F" w:rsidRDefault="00207476" w:rsidP="00207476">
      <w:pPr>
        <w:rPr>
          <w:rFonts w:ascii="Arial" w:hAnsi="Arial" w:cs="Arial"/>
          <w:b/>
          <w:bCs/>
        </w:rPr>
      </w:pPr>
      <w:r w:rsidRPr="00EB1A0F">
        <w:rPr>
          <w:rFonts w:ascii="Arial" w:hAnsi="Arial" w:cs="Arial"/>
          <w:b/>
          <w:bCs/>
        </w:rPr>
        <w:t>Brief outline of your organisation’s activities (max 200 words):</w:t>
      </w:r>
    </w:p>
    <w:p w14:paraId="2EAFD6A2" w14:textId="56BD184E" w:rsidR="00207476" w:rsidRPr="00EB1A0F" w:rsidRDefault="00D17C46" w:rsidP="00207476">
      <w:pPr>
        <w:rPr>
          <w:rFonts w:ascii="Arial" w:hAnsi="Arial" w:cs="Arial"/>
          <w:b/>
          <w:bCs/>
        </w:rPr>
      </w:pPr>
      <w:r w:rsidRPr="002D53D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5939CC" wp14:editId="2F5A4D6A">
                <wp:simplePos x="0" y="0"/>
                <wp:positionH relativeFrom="margin">
                  <wp:align>left</wp:align>
                </wp:positionH>
                <wp:positionV relativeFrom="paragraph">
                  <wp:posOffset>2525395</wp:posOffset>
                </wp:positionV>
                <wp:extent cx="5705475" cy="2028825"/>
                <wp:effectExtent l="0" t="0" r="28575" b="28575"/>
                <wp:wrapSquare wrapText="bothSides"/>
                <wp:docPr id="12997977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1155B" w14:textId="77777777" w:rsidR="00D17C46" w:rsidRPr="008A470E" w:rsidRDefault="00D17C46" w:rsidP="00D17C4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39CC" id="_x0000_s1035" type="#_x0000_t202" style="position:absolute;margin-left:0;margin-top:198.85pt;width:449.25pt;height:159.7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">
                <v:textbox>
                  <w:txbxContent>
                    <w:p w14:paraId="3A91155B" w14:textId="77777777" w:rsidR="00D17C46" w:rsidRPr="008A470E" w:rsidRDefault="00D17C46" w:rsidP="00D17C4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02DDA" w14:textId="0A815FCD" w:rsidR="00207476" w:rsidRDefault="00207476" w:rsidP="00207476">
      <w:pPr>
        <w:rPr>
          <w:rFonts w:ascii="Arial" w:hAnsi="Arial" w:cs="Arial"/>
          <w:b/>
          <w:bCs/>
        </w:rPr>
      </w:pPr>
      <w:r w:rsidRPr="00EB1A0F">
        <w:rPr>
          <w:rFonts w:ascii="Arial" w:hAnsi="Arial" w:cs="Arial"/>
          <w:b/>
          <w:bCs/>
        </w:rPr>
        <w:t>Brief outline of the project you’d like supported (max 200 words):</w:t>
      </w:r>
    </w:p>
    <w:p w14:paraId="3EED8EEE" w14:textId="549E44AA" w:rsidR="00D17C46" w:rsidRPr="00EB1A0F" w:rsidRDefault="00D17C46" w:rsidP="00207476">
      <w:pPr>
        <w:rPr>
          <w:rFonts w:ascii="Arial" w:hAnsi="Arial" w:cs="Arial"/>
          <w:b/>
          <w:bCs/>
        </w:rPr>
      </w:pPr>
    </w:p>
    <w:p w14:paraId="245BB8CC" w14:textId="77777777" w:rsidR="00207476" w:rsidRPr="00163C30" w:rsidRDefault="00207476" w:rsidP="00207476">
      <w:pPr>
        <w:rPr>
          <w:rFonts w:ascii="Arial" w:hAnsi="Arial" w:cs="Arial"/>
        </w:rPr>
      </w:pPr>
    </w:p>
    <w:p w14:paraId="6DCD3137" w14:textId="77777777" w:rsidR="00207476" w:rsidRPr="00163C30" w:rsidRDefault="00207476" w:rsidP="00207476">
      <w:pPr>
        <w:rPr>
          <w:rFonts w:ascii="Arial" w:hAnsi="Arial" w:cs="Arial"/>
        </w:rPr>
      </w:pPr>
    </w:p>
    <w:p w14:paraId="73E5F347" w14:textId="77777777" w:rsidR="00207476" w:rsidRPr="00163C30" w:rsidRDefault="00207476" w:rsidP="00207476">
      <w:pPr>
        <w:rPr>
          <w:rFonts w:ascii="Arial" w:hAnsi="Arial" w:cs="Arial"/>
        </w:rPr>
      </w:pPr>
    </w:p>
    <w:p w14:paraId="54ECAE07" w14:textId="77777777" w:rsidR="00D17C46" w:rsidRDefault="00D17C46" w:rsidP="00207476">
      <w:pPr>
        <w:rPr>
          <w:rFonts w:ascii="Arial" w:hAnsi="Arial" w:cs="Arial"/>
        </w:rPr>
      </w:pPr>
    </w:p>
    <w:p w14:paraId="3BCCFDC9" w14:textId="324324EF" w:rsidR="00207476" w:rsidRPr="00D17C46" w:rsidRDefault="00207476" w:rsidP="00207476">
      <w:pPr>
        <w:rPr>
          <w:rFonts w:ascii="Arial" w:hAnsi="Arial" w:cs="Arial"/>
        </w:rPr>
      </w:pPr>
      <w:r w:rsidRPr="00EB1A0F">
        <w:rPr>
          <w:rFonts w:ascii="Arial" w:hAnsi="Arial" w:cs="Arial"/>
          <w:b/>
          <w:bCs/>
        </w:rPr>
        <w:lastRenderedPageBreak/>
        <w:t xml:space="preserve">Theatre Development Trust has three core goals, which will your project address? </w:t>
      </w:r>
    </w:p>
    <w:p w14:paraId="4230CB28" w14:textId="7E741BB1" w:rsidR="00207476" w:rsidRPr="00163C30" w:rsidRDefault="00207476" w:rsidP="00207476">
      <w:pPr>
        <w:pStyle w:val="ListParagraph"/>
        <w:numPr>
          <w:ilvl w:val="0"/>
          <w:numId w:val="13"/>
        </w:numPr>
        <w:ind w:left="284"/>
        <w:rPr>
          <w:rFonts w:ascii="Arial" w:hAnsi="Arial" w:cs="Arial"/>
        </w:rPr>
      </w:pPr>
      <w:r w:rsidRPr="00163C30">
        <w:rPr>
          <w:rFonts w:ascii="Arial" w:hAnsi="Arial" w:cs="Arial"/>
        </w:rPr>
        <w:t>Audience Development – including encouraging younger theatre goers and increasing diversity and access for new theatre goers across all sectors of society.</w:t>
      </w:r>
    </w:p>
    <w:p w14:paraId="64EE8DC7" w14:textId="7C0ACC85" w:rsidR="00207476" w:rsidRPr="00163C30" w:rsidRDefault="00207476" w:rsidP="00207476">
      <w:pPr>
        <w:pStyle w:val="ListParagraph"/>
        <w:numPr>
          <w:ilvl w:val="0"/>
          <w:numId w:val="13"/>
        </w:numPr>
        <w:ind w:left="284"/>
        <w:rPr>
          <w:rFonts w:ascii="Arial" w:hAnsi="Arial" w:cs="Arial"/>
        </w:rPr>
      </w:pPr>
      <w:r w:rsidRPr="00163C30">
        <w:rPr>
          <w:rFonts w:ascii="Arial" w:hAnsi="Arial" w:cs="Arial"/>
        </w:rPr>
        <w:t>Workforce Training and Career Development – including addressing skills shortages, entry routes, in career training and inclusivity.</w:t>
      </w:r>
    </w:p>
    <w:p w14:paraId="2EC1F9BD" w14:textId="6BF4314E" w:rsidR="00207476" w:rsidRPr="00163C30" w:rsidRDefault="00207476" w:rsidP="00207476">
      <w:pPr>
        <w:pStyle w:val="ListParagraph"/>
        <w:numPr>
          <w:ilvl w:val="0"/>
          <w:numId w:val="13"/>
        </w:numPr>
        <w:ind w:left="284"/>
        <w:rPr>
          <w:rFonts w:ascii="Arial" w:hAnsi="Arial" w:cs="Arial"/>
        </w:rPr>
      </w:pPr>
      <w:r w:rsidRPr="00163C30">
        <w:rPr>
          <w:rFonts w:ascii="Arial" w:hAnsi="Arial" w:cs="Arial"/>
        </w:rPr>
        <w:t>Access Requirements – exploring sustainable models for all aspects of Access performances.</w:t>
      </w:r>
    </w:p>
    <w:p w14:paraId="38F96D07" w14:textId="6DCFA8FF" w:rsidR="00207476" w:rsidRPr="00163C30" w:rsidRDefault="00D17C46" w:rsidP="00207476">
      <w:pPr>
        <w:rPr>
          <w:rFonts w:ascii="Arial" w:hAnsi="Arial" w:cs="Arial"/>
        </w:rPr>
      </w:pPr>
      <w:r w:rsidRPr="002D53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C8074C" wp14:editId="3AA44A19">
                <wp:simplePos x="0" y="0"/>
                <wp:positionH relativeFrom="column">
                  <wp:posOffset>2143125</wp:posOffset>
                </wp:positionH>
                <wp:positionV relativeFrom="paragraph">
                  <wp:posOffset>231140</wp:posOffset>
                </wp:positionV>
                <wp:extent cx="2828925" cy="276225"/>
                <wp:effectExtent l="0" t="0" r="28575" b="28575"/>
                <wp:wrapSquare wrapText="bothSides"/>
                <wp:docPr id="12220695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82D2B" w14:textId="77777777" w:rsidR="00D17C46" w:rsidRDefault="00D17C46" w:rsidP="00D17C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8074C" id="_x0000_s1036" type="#_x0000_t202" style="position:absolute;margin-left:168.75pt;margin-top:18.2pt;width:222.7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">
                <v:textbox>
                  <w:txbxContent>
                    <w:p w14:paraId="76782D2B" w14:textId="77777777" w:rsidR="00D17C46" w:rsidRDefault="00D17C46" w:rsidP="00D17C46"/>
                  </w:txbxContent>
                </v:textbox>
                <w10:wrap type="square"/>
              </v:shape>
            </w:pict>
          </mc:Fallback>
        </mc:AlternateContent>
      </w:r>
    </w:p>
    <w:p w14:paraId="53D867EE" w14:textId="36FEF37C" w:rsidR="00207476" w:rsidRPr="00163C30" w:rsidRDefault="00207476" w:rsidP="00207476">
      <w:pPr>
        <w:rPr>
          <w:rFonts w:ascii="Arial" w:hAnsi="Arial" w:cs="Arial"/>
        </w:rPr>
      </w:pPr>
      <w:r w:rsidRPr="00163C30">
        <w:rPr>
          <w:rFonts w:ascii="Arial" w:hAnsi="Arial" w:cs="Arial"/>
        </w:rPr>
        <w:t>Approximate funding request: £</w:t>
      </w:r>
    </w:p>
    <w:p w14:paraId="2A64390D" w14:textId="3889E26F" w:rsidR="00207476" w:rsidRPr="00163C30" w:rsidRDefault="00207476" w:rsidP="00207476">
      <w:pPr>
        <w:rPr>
          <w:rFonts w:ascii="Arial" w:hAnsi="Arial" w:cs="Arial"/>
        </w:rPr>
      </w:pPr>
    </w:p>
    <w:p w14:paraId="61ED6935" w14:textId="38C58138" w:rsidR="00207476" w:rsidRPr="00163C30" w:rsidRDefault="00207476" w:rsidP="00207476">
      <w:pPr>
        <w:rPr>
          <w:rFonts w:ascii="Arial" w:hAnsi="Arial" w:cs="Arial"/>
        </w:rPr>
      </w:pPr>
      <w:r w:rsidRPr="00163C30">
        <w:rPr>
          <w:rFonts w:ascii="Arial" w:hAnsi="Arial" w:cs="Arial"/>
        </w:rPr>
        <w:t>Please submit this form to tdt@soltukt.co.uk if the team consider the project has a good chance of a successful application, you will be invited to submit a more detailed application, using any media you choose.</w:t>
      </w:r>
    </w:p>
    <w:p w14:paraId="6BEA0D03" w14:textId="77777777" w:rsidR="00207476" w:rsidRPr="00163C30" w:rsidRDefault="00207476" w:rsidP="00207476">
      <w:pPr>
        <w:rPr>
          <w:rFonts w:ascii="Arial" w:hAnsi="Arial" w:cs="Arial"/>
        </w:rPr>
      </w:pPr>
    </w:p>
    <w:p w14:paraId="7249D707" w14:textId="0D022879" w:rsidR="00207476" w:rsidRPr="00EB5066" w:rsidRDefault="00207476" w:rsidP="00207476">
      <w:pPr>
        <w:rPr>
          <w:rFonts w:ascii="Arial" w:hAnsi="Arial" w:cs="Arial"/>
        </w:rPr>
      </w:pPr>
      <w:r w:rsidRPr="00EB5066">
        <w:rPr>
          <w:rFonts w:ascii="Arial" w:hAnsi="Arial" w:cs="Arial"/>
        </w:rPr>
        <w:t>If successful at that stage funding will be available for projects starting from January 2024.</w:t>
      </w:r>
    </w:p>
    <w:sectPr w:rsidR="00207476" w:rsidRPr="00EB5066" w:rsidSect="00207476">
      <w:headerReference w:type="default" r:id="rId10"/>
      <w:footerReference w:type="default" r:id="rId11"/>
      <w:pgSz w:w="12240" w:h="15840"/>
      <w:pgMar w:top="1440" w:right="1440" w:bottom="1440" w:left="144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408AC" w14:textId="77777777" w:rsidR="00207476" w:rsidRDefault="00207476" w:rsidP="000B1909">
      <w:r>
        <w:separator/>
      </w:r>
    </w:p>
    <w:p w14:paraId="326D9450" w14:textId="77777777" w:rsidR="00207476" w:rsidRDefault="00207476" w:rsidP="000B1909"/>
  </w:endnote>
  <w:endnote w:type="continuationSeparator" w:id="0">
    <w:p w14:paraId="0C690B8D" w14:textId="77777777" w:rsidR="00207476" w:rsidRDefault="00207476" w:rsidP="000B1909">
      <w:r>
        <w:continuationSeparator/>
      </w:r>
    </w:p>
    <w:p w14:paraId="34ECDDAA" w14:textId="77777777" w:rsidR="00207476" w:rsidRDefault="00207476" w:rsidP="000B1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FCCBB" w14:textId="77777777" w:rsidR="008C7212" w:rsidRDefault="008C7212" w:rsidP="008C7212">
    <w:pPr>
      <w:pStyle w:val="Footer"/>
      <w:jc w:val="right"/>
      <w:rPr>
        <w:rFonts w:ascii="Futura PT Book" w:hAnsi="Futura PT Book"/>
      </w:rPr>
    </w:pPr>
    <w:r>
      <w:rPr>
        <w:rFonts w:ascii="Futura PT Book" w:hAnsi="Futura PT Book"/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D48A2FB" wp14:editId="26A13D18">
              <wp:simplePos x="0" y="0"/>
              <wp:positionH relativeFrom="column">
                <wp:posOffset>-971550</wp:posOffset>
              </wp:positionH>
              <wp:positionV relativeFrom="paragraph">
                <wp:posOffset>6350</wp:posOffset>
              </wp:positionV>
              <wp:extent cx="7896225" cy="0"/>
              <wp:effectExtent l="0" t="0" r="0" b="0"/>
              <wp:wrapNone/>
              <wp:docPr id="207810053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445E87" id="Straight Connector 1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6.5pt,.5pt" to="545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186DDC01" w14:textId="02DE78E5" w:rsidR="008C7212" w:rsidRPr="008C7212" w:rsidRDefault="002E6380" w:rsidP="002A1CA5">
    <w:pPr>
      <w:pStyle w:val="Footer"/>
      <w:ind w:left="-284"/>
      <w:jc w:val="right"/>
      <w:rPr>
        <w:rFonts w:ascii="Futura PT Book" w:hAnsi="Futura PT Book"/>
      </w:rPr>
    </w:pPr>
    <w:r>
      <w:rPr>
        <w:rFonts w:ascii="Futura PT Book" w:hAnsi="Futura PT Book"/>
      </w:rPr>
      <w:t>Theatre Development Trust</w:t>
    </w:r>
    <w:r w:rsidR="008C7212">
      <w:rPr>
        <w:rFonts w:ascii="Futura PT Book" w:hAnsi="Futura PT Book"/>
      </w:rPr>
      <w:t xml:space="preserve"> | </w:t>
    </w:r>
    <w:r w:rsidR="00207476">
      <w:rPr>
        <w:rFonts w:ascii="Futura PT Bold" w:hAnsi="Futura PT Bold"/>
      </w:rPr>
      <w:t>Expression of Interest</w:t>
    </w:r>
    <w:r>
      <w:rPr>
        <w:rFonts w:ascii="Futura PT Bold" w:hAnsi="Futura PT Bold"/>
      </w:rPr>
      <w:tab/>
    </w:r>
    <w:r w:rsidR="008C7212">
      <w:rPr>
        <w:rFonts w:ascii="Futura PT Bold" w:hAnsi="Futura PT Bold"/>
      </w:rPr>
      <w:tab/>
    </w:r>
    <w:r w:rsidR="008C7212" w:rsidRPr="008C7212">
      <w:rPr>
        <w:rFonts w:ascii="Futura PT Bold" w:hAnsi="Futura PT Bold"/>
      </w:rPr>
      <w:fldChar w:fldCharType="begin"/>
    </w:r>
    <w:r w:rsidR="008C7212" w:rsidRPr="008C7212">
      <w:rPr>
        <w:rFonts w:ascii="Futura PT Bold" w:hAnsi="Futura PT Bold"/>
      </w:rPr>
      <w:instrText>PAGE   \* MERGEFORMAT</w:instrText>
    </w:r>
    <w:r w:rsidR="008C7212" w:rsidRPr="008C7212">
      <w:rPr>
        <w:rFonts w:ascii="Futura PT Bold" w:hAnsi="Futura PT Bold"/>
      </w:rPr>
      <w:fldChar w:fldCharType="separate"/>
    </w:r>
    <w:r w:rsidR="008C7212" w:rsidRPr="008C7212">
      <w:rPr>
        <w:rFonts w:ascii="Futura PT Bold" w:hAnsi="Futura PT Bold"/>
      </w:rPr>
      <w:t>1</w:t>
    </w:r>
    <w:r w:rsidR="008C7212" w:rsidRPr="008C7212">
      <w:rPr>
        <w:rFonts w:ascii="Futura PT Bold" w:hAnsi="Futura PT Bol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EF68D" w14:textId="77777777" w:rsidR="00207476" w:rsidRDefault="00207476" w:rsidP="000B1909">
      <w:r>
        <w:separator/>
      </w:r>
    </w:p>
    <w:p w14:paraId="14D56295" w14:textId="77777777" w:rsidR="00207476" w:rsidRDefault="00207476" w:rsidP="000B1909"/>
  </w:footnote>
  <w:footnote w:type="continuationSeparator" w:id="0">
    <w:p w14:paraId="2BFC924B" w14:textId="77777777" w:rsidR="00207476" w:rsidRDefault="00207476" w:rsidP="000B1909">
      <w:r>
        <w:continuationSeparator/>
      </w:r>
    </w:p>
    <w:p w14:paraId="13851673" w14:textId="77777777" w:rsidR="00207476" w:rsidRDefault="00207476" w:rsidP="000B19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EEDF" w14:textId="77777777" w:rsidR="007D3EFA" w:rsidRDefault="007D3EFA">
    <w:pPr>
      <w:pStyle w:val="Header"/>
    </w:pPr>
    <w:r>
      <w:rPr>
        <w:noProof/>
      </w:rPr>
      <w:drawing>
        <wp:anchor distT="0" distB="0" distL="114300" distR="114300" simplePos="0" relativeHeight="251682304" behindDoc="0" locked="0" layoutInCell="1" allowOverlap="1" wp14:anchorId="12D3007F" wp14:editId="43C6D0E4">
          <wp:simplePos x="0" y="0"/>
          <wp:positionH relativeFrom="margin">
            <wp:posOffset>5153025</wp:posOffset>
          </wp:positionH>
          <wp:positionV relativeFrom="paragraph">
            <wp:posOffset>-57150</wp:posOffset>
          </wp:positionV>
          <wp:extent cx="923925" cy="592455"/>
          <wp:effectExtent l="0" t="0" r="0" b="0"/>
          <wp:wrapTopAndBottom/>
          <wp:docPr id="84174684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46843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34E"/>
    <w:multiLevelType w:val="hybridMultilevel"/>
    <w:tmpl w:val="036C9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3F78"/>
    <w:multiLevelType w:val="hybridMultilevel"/>
    <w:tmpl w:val="9BD22E12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1D5E1E"/>
    <w:multiLevelType w:val="hybridMultilevel"/>
    <w:tmpl w:val="C444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6E75"/>
    <w:multiLevelType w:val="hybridMultilevel"/>
    <w:tmpl w:val="9246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7192C"/>
    <w:multiLevelType w:val="hybridMultilevel"/>
    <w:tmpl w:val="E23A4F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3A30C1"/>
    <w:multiLevelType w:val="hybridMultilevel"/>
    <w:tmpl w:val="352AFB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F4"/>
    <w:multiLevelType w:val="hybridMultilevel"/>
    <w:tmpl w:val="13307C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66C6D"/>
    <w:multiLevelType w:val="hybridMultilevel"/>
    <w:tmpl w:val="C076E0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3284C"/>
    <w:multiLevelType w:val="hybridMultilevel"/>
    <w:tmpl w:val="60BEBC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55FF4"/>
    <w:multiLevelType w:val="hybridMultilevel"/>
    <w:tmpl w:val="7530279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B50CB"/>
    <w:multiLevelType w:val="hybridMultilevel"/>
    <w:tmpl w:val="5FC8F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01264"/>
    <w:multiLevelType w:val="hybridMultilevel"/>
    <w:tmpl w:val="7ACA2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176370"/>
    <w:multiLevelType w:val="hybridMultilevel"/>
    <w:tmpl w:val="3BEC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8620599">
    <w:abstractNumId w:val="3"/>
  </w:num>
  <w:num w:numId="2" w16cid:durableId="1677346388">
    <w:abstractNumId w:val="6"/>
  </w:num>
  <w:num w:numId="3" w16cid:durableId="515582102">
    <w:abstractNumId w:val="5"/>
  </w:num>
  <w:num w:numId="4" w16cid:durableId="1332639002">
    <w:abstractNumId w:val="7"/>
  </w:num>
  <w:num w:numId="5" w16cid:durableId="343947746">
    <w:abstractNumId w:val="11"/>
  </w:num>
  <w:num w:numId="6" w16cid:durableId="254485582">
    <w:abstractNumId w:val="12"/>
  </w:num>
  <w:num w:numId="7" w16cid:durableId="709112393">
    <w:abstractNumId w:val="10"/>
  </w:num>
  <w:num w:numId="8" w16cid:durableId="1237134684">
    <w:abstractNumId w:val="0"/>
  </w:num>
  <w:num w:numId="9" w16cid:durableId="1809980423">
    <w:abstractNumId w:val="9"/>
  </w:num>
  <w:num w:numId="10" w16cid:durableId="838809019">
    <w:abstractNumId w:val="1"/>
  </w:num>
  <w:num w:numId="11" w16cid:durableId="1549799631">
    <w:abstractNumId w:val="2"/>
  </w:num>
  <w:num w:numId="12" w16cid:durableId="629822983">
    <w:abstractNumId w:val="4"/>
  </w:num>
  <w:num w:numId="13" w16cid:durableId="12214757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76"/>
    <w:rsid w:val="000023C3"/>
    <w:rsid w:val="00014892"/>
    <w:rsid w:val="00017F6C"/>
    <w:rsid w:val="00041AB9"/>
    <w:rsid w:val="00045D6B"/>
    <w:rsid w:val="00063F60"/>
    <w:rsid w:val="000846F4"/>
    <w:rsid w:val="000A4FD4"/>
    <w:rsid w:val="000B1909"/>
    <w:rsid w:val="000C00F6"/>
    <w:rsid w:val="00104D3B"/>
    <w:rsid w:val="00145646"/>
    <w:rsid w:val="00154D21"/>
    <w:rsid w:val="00162A66"/>
    <w:rsid w:val="00163C30"/>
    <w:rsid w:val="00180371"/>
    <w:rsid w:val="001A5BF3"/>
    <w:rsid w:val="001B1F9B"/>
    <w:rsid w:val="001B3FC0"/>
    <w:rsid w:val="001B4009"/>
    <w:rsid w:val="001C4408"/>
    <w:rsid w:val="001C4CE9"/>
    <w:rsid w:val="001D2D7D"/>
    <w:rsid w:val="001D44E2"/>
    <w:rsid w:val="001D5C1C"/>
    <w:rsid w:val="001E16A0"/>
    <w:rsid w:val="00207476"/>
    <w:rsid w:val="0022323F"/>
    <w:rsid w:val="002306DD"/>
    <w:rsid w:val="00244767"/>
    <w:rsid w:val="00290385"/>
    <w:rsid w:val="002A1CA5"/>
    <w:rsid w:val="002A6FC1"/>
    <w:rsid w:val="002D5016"/>
    <w:rsid w:val="002E6380"/>
    <w:rsid w:val="00304638"/>
    <w:rsid w:val="003223CF"/>
    <w:rsid w:val="00341642"/>
    <w:rsid w:val="003B0BF8"/>
    <w:rsid w:val="003C21FC"/>
    <w:rsid w:val="003D4695"/>
    <w:rsid w:val="003E36F3"/>
    <w:rsid w:val="003E4F34"/>
    <w:rsid w:val="003F2734"/>
    <w:rsid w:val="003F4851"/>
    <w:rsid w:val="003F5ED2"/>
    <w:rsid w:val="00441EA1"/>
    <w:rsid w:val="00461514"/>
    <w:rsid w:val="004645DC"/>
    <w:rsid w:val="004A5C65"/>
    <w:rsid w:val="004B3BD2"/>
    <w:rsid w:val="004C75E1"/>
    <w:rsid w:val="004F57E2"/>
    <w:rsid w:val="00514001"/>
    <w:rsid w:val="005337FA"/>
    <w:rsid w:val="00560C4F"/>
    <w:rsid w:val="005F32D9"/>
    <w:rsid w:val="0060736A"/>
    <w:rsid w:val="0061563E"/>
    <w:rsid w:val="00633EA1"/>
    <w:rsid w:val="00640C46"/>
    <w:rsid w:val="00671EE2"/>
    <w:rsid w:val="006956AD"/>
    <w:rsid w:val="006B1EF4"/>
    <w:rsid w:val="006D0E99"/>
    <w:rsid w:val="006F2A72"/>
    <w:rsid w:val="007004BA"/>
    <w:rsid w:val="0073434D"/>
    <w:rsid w:val="0076469D"/>
    <w:rsid w:val="007706E8"/>
    <w:rsid w:val="007850A7"/>
    <w:rsid w:val="007A2D1C"/>
    <w:rsid w:val="007A6AAE"/>
    <w:rsid w:val="007D3EFA"/>
    <w:rsid w:val="007E797B"/>
    <w:rsid w:val="00807BA5"/>
    <w:rsid w:val="0081746E"/>
    <w:rsid w:val="008608C5"/>
    <w:rsid w:val="008A560D"/>
    <w:rsid w:val="008B3836"/>
    <w:rsid w:val="008C7212"/>
    <w:rsid w:val="008E13D3"/>
    <w:rsid w:val="009068C2"/>
    <w:rsid w:val="0094186C"/>
    <w:rsid w:val="00957568"/>
    <w:rsid w:val="009770DA"/>
    <w:rsid w:val="009A1FA2"/>
    <w:rsid w:val="009B7602"/>
    <w:rsid w:val="009D257C"/>
    <w:rsid w:val="009D365E"/>
    <w:rsid w:val="009F020A"/>
    <w:rsid w:val="00A328EB"/>
    <w:rsid w:val="00A35B10"/>
    <w:rsid w:val="00A4243F"/>
    <w:rsid w:val="00A65E56"/>
    <w:rsid w:val="00A967FF"/>
    <w:rsid w:val="00AC5034"/>
    <w:rsid w:val="00AC5D4F"/>
    <w:rsid w:val="00AD168B"/>
    <w:rsid w:val="00AD59B0"/>
    <w:rsid w:val="00AD63E1"/>
    <w:rsid w:val="00B02A16"/>
    <w:rsid w:val="00B12B68"/>
    <w:rsid w:val="00B34CF6"/>
    <w:rsid w:val="00B40EEE"/>
    <w:rsid w:val="00B41902"/>
    <w:rsid w:val="00B53F15"/>
    <w:rsid w:val="00B82388"/>
    <w:rsid w:val="00BD0DB4"/>
    <w:rsid w:val="00BD35AD"/>
    <w:rsid w:val="00BD5274"/>
    <w:rsid w:val="00BD57D5"/>
    <w:rsid w:val="00C04CD1"/>
    <w:rsid w:val="00C11F88"/>
    <w:rsid w:val="00C200F4"/>
    <w:rsid w:val="00C215EE"/>
    <w:rsid w:val="00C3497B"/>
    <w:rsid w:val="00C471EC"/>
    <w:rsid w:val="00C51E58"/>
    <w:rsid w:val="00C636DA"/>
    <w:rsid w:val="00C820C6"/>
    <w:rsid w:val="00C91525"/>
    <w:rsid w:val="00CA1E0E"/>
    <w:rsid w:val="00CB372B"/>
    <w:rsid w:val="00CD03AC"/>
    <w:rsid w:val="00CE39D7"/>
    <w:rsid w:val="00CF68FB"/>
    <w:rsid w:val="00D05220"/>
    <w:rsid w:val="00D171DB"/>
    <w:rsid w:val="00D17825"/>
    <w:rsid w:val="00D17C46"/>
    <w:rsid w:val="00D33560"/>
    <w:rsid w:val="00DA00B8"/>
    <w:rsid w:val="00DB2722"/>
    <w:rsid w:val="00DE048B"/>
    <w:rsid w:val="00E0663F"/>
    <w:rsid w:val="00E30314"/>
    <w:rsid w:val="00E36F66"/>
    <w:rsid w:val="00E50A12"/>
    <w:rsid w:val="00E67EC0"/>
    <w:rsid w:val="00E72419"/>
    <w:rsid w:val="00E729E0"/>
    <w:rsid w:val="00EB1A0F"/>
    <w:rsid w:val="00EB5066"/>
    <w:rsid w:val="00F1373A"/>
    <w:rsid w:val="00F13939"/>
    <w:rsid w:val="00F23A75"/>
    <w:rsid w:val="00F2697A"/>
    <w:rsid w:val="00F429D2"/>
    <w:rsid w:val="00F845E7"/>
    <w:rsid w:val="00F84E1D"/>
    <w:rsid w:val="00F916E5"/>
    <w:rsid w:val="00F918E3"/>
    <w:rsid w:val="00FA0905"/>
    <w:rsid w:val="00F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E91AB"/>
  <w15:chartTrackingRefBased/>
  <w15:docId w15:val="{727BF2E8-272A-4EA9-8913-6599EF34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B68"/>
    <w:pPr>
      <w:spacing w:after="200" w:line="300" w:lineRule="auto"/>
    </w:pPr>
    <w:rPr>
      <w:rFonts w:ascii="Open Sans" w:hAnsi="Open Sans" w:cs="Open San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1E0E"/>
    <w:pPr>
      <w:keepNext/>
      <w:keepLines/>
      <w:spacing w:before="240" w:after="120" w:line="264" w:lineRule="auto"/>
      <w:outlineLvl w:val="0"/>
    </w:pPr>
    <w:rPr>
      <w:rFonts w:ascii="Futura PT Bold" w:eastAsiaTheme="majorEastAsia" w:hAnsi="Futura PT Bold" w:cstheme="majorBidi"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2B68"/>
    <w:pPr>
      <w:keepNext/>
      <w:keepLines/>
      <w:spacing w:before="360" w:after="0"/>
      <w:outlineLvl w:val="1"/>
    </w:pPr>
    <w:rPr>
      <w:rFonts w:ascii="Futura PT Bold" w:eastAsiaTheme="majorEastAsia" w:hAnsi="Futura PT Bold" w:cstheme="majorBidi"/>
      <w:color w:val="000000" w:themeColor="tex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B68"/>
    <w:pPr>
      <w:keepNext/>
      <w:keepLines/>
      <w:spacing w:before="240" w:after="0"/>
      <w:outlineLvl w:val="2"/>
    </w:pPr>
    <w:rPr>
      <w:rFonts w:ascii="Futura PT Bold" w:eastAsiaTheme="majorEastAsia" w:hAnsi="Futura PT Bold"/>
      <w:color w:val="000000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1E0E"/>
    <w:pPr>
      <w:keepNext/>
      <w:keepLines/>
      <w:spacing w:before="40" w:after="0"/>
      <w:outlineLvl w:val="3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EF4"/>
  </w:style>
  <w:style w:type="paragraph" w:styleId="Footer">
    <w:name w:val="footer"/>
    <w:basedOn w:val="Normal"/>
    <w:link w:val="FooterChar"/>
    <w:uiPriority w:val="99"/>
    <w:unhideWhenUsed/>
    <w:rsid w:val="006B1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F4"/>
  </w:style>
  <w:style w:type="character" w:styleId="PageNumber">
    <w:name w:val="page number"/>
    <w:basedOn w:val="DefaultParagraphFont"/>
    <w:uiPriority w:val="99"/>
    <w:semiHidden/>
    <w:unhideWhenUsed/>
    <w:rsid w:val="006B1EF4"/>
  </w:style>
  <w:style w:type="paragraph" w:styleId="Revision">
    <w:name w:val="Revision"/>
    <w:hidden/>
    <w:uiPriority w:val="99"/>
    <w:semiHidden/>
    <w:rsid w:val="007004BA"/>
  </w:style>
  <w:style w:type="character" w:customStyle="1" w:styleId="Heading1Char">
    <w:name w:val="Heading 1 Char"/>
    <w:basedOn w:val="DefaultParagraphFont"/>
    <w:link w:val="Heading1"/>
    <w:uiPriority w:val="9"/>
    <w:rsid w:val="00CA1E0E"/>
    <w:rPr>
      <w:rFonts w:ascii="Futura PT Bold" w:eastAsiaTheme="majorEastAsia" w:hAnsi="Futura PT Bold" w:cstheme="majorBidi"/>
      <w:color w:val="000000" w:themeColor="text1"/>
      <w:sz w:val="4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E0E"/>
    <w:pPr>
      <w:numPr>
        <w:ilvl w:val="1"/>
      </w:numPr>
      <w:spacing w:after="720"/>
    </w:pPr>
    <w:rPr>
      <w:rFonts w:ascii="Futura PT Book" w:eastAsiaTheme="minorEastAsia" w:hAnsi="Futura PT Book"/>
      <w:color w:val="000000" w:themeColor="text1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E0E"/>
    <w:rPr>
      <w:rFonts w:ascii="Futura PT Book" w:eastAsiaTheme="minorEastAsia" w:hAnsi="Futura PT Book" w:cs="Open Sans"/>
      <w:color w:val="000000" w:themeColor="text1"/>
      <w:spacing w:val="15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2B68"/>
    <w:rPr>
      <w:rFonts w:ascii="Futura PT Bold" w:eastAsiaTheme="majorEastAsia" w:hAnsi="Futura PT Bold" w:cstheme="majorBidi"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B12B68"/>
    <w:pPr>
      <w:spacing w:after="0" w:line="240" w:lineRule="auto"/>
      <w:contextualSpacing/>
    </w:pPr>
    <w:rPr>
      <w:rFonts w:ascii="Futura PT Bold" w:eastAsiaTheme="majorEastAsia" w:hAnsi="Futura PT Bold" w:cstheme="majorBidi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12B68"/>
    <w:rPr>
      <w:rFonts w:ascii="Futura PT Bold" w:eastAsiaTheme="majorEastAsia" w:hAnsi="Futura PT Bold" w:cstheme="majorBidi"/>
      <w:spacing w:val="-10"/>
      <w:kern w:val="28"/>
      <w:sz w:val="96"/>
      <w:szCs w:val="96"/>
    </w:rPr>
  </w:style>
  <w:style w:type="character" w:styleId="SubtleEmphasis">
    <w:name w:val="Subtle Emphasis"/>
    <w:basedOn w:val="DefaultParagraphFont"/>
    <w:uiPriority w:val="19"/>
    <w:rsid w:val="0030463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4B3BD2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rsid w:val="004B3BD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BD2"/>
    <w:rPr>
      <w:rFonts w:ascii="Open Sans" w:hAnsi="Open Sans" w:cs="Open Sans"/>
      <w:i/>
      <w:iCs/>
      <w:color w:val="404040" w:themeColor="text1" w:themeTint="BF"/>
      <w:sz w:val="20"/>
      <w:szCs w:val="20"/>
    </w:rPr>
  </w:style>
  <w:style w:type="paragraph" w:styleId="IntenseQuote">
    <w:name w:val="Intense Quote"/>
    <w:aliases w:val="Quote - Purple"/>
    <w:basedOn w:val="Normal"/>
    <w:next w:val="Normal"/>
    <w:link w:val="IntenseQuoteChar"/>
    <w:uiPriority w:val="30"/>
    <w:qFormat/>
    <w:rsid w:val="00CA1E0E"/>
    <w:pPr>
      <w:pBdr>
        <w:left w:val="single" w:sz="12" w:space="8" w:color="6F064F"/>
      </w:pBdr>
      <w:spacing w:after="0"/>
      <w:ind w:left="567" w:right="862"/>
      <w:textboxTightWrap w:val="lastLineOnly"/>
    </w:pPr>
    <w:rPr>
      <w:iCs/>
      <w:color w:val="6F064F"/>
    </w:rPr>
  </w:style>
  <w:style w:type="character" w:customStyle="1" w:styleId="IntenseQuoteChar">
    <w:name w:val="Intense Quote Char"/>
    <w:aliases w:val="Quote - Purple Char"/>
    <w:basedOn w:val="DefaultParagraphFont"/>
    <w:link w:val="IntenseQuote"/>
    <w:uiPriority w:val="30"/>
    <w:rsid w:val="00CA1E0E"/>
    <w:rPr>
      <w:rFonts w:ascii="Open Sans" w:hAnsi="Open Sans" w:cs="Open Sans"/>
      <w:iCs/>
      <w:color w:val="6F064F"/>
      <w:sz w:val="22"/>
      <w:szCs w:val="22"/>
    </w:rPr>
  </w:style>
  <w:style w:type="paragraph" w:styleId="NoSpacing">
    <w:name w:val="No Spacing"/>
    <w:link w:val="NoSpacingChar"/>
    <w:uiPriority w:val="1"/>
    <w:qFormat/>
    <w:rsid w:val="00CA1E0E"/>
    <w:rPr>
      <w:rFonts w:ascii="Open Sans" w:hAnsi="Open Sans" w:cs="Open Sans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B68"/>
    <w:rPr>
      <w:rFonts w:ascii="Futura PT Bold" w:eastAsiaTheme="majorEastAsia" w:hAnsi="Futura PT Bold" w:cs="Open Sans"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A1E0E"/>
    <w:rPr>
      <w:rFonts w:ascii="Open Sans" w:eastAsiaTheme="majorEastAsia" w:hAnsi="Open Sans" w:cs="Open Sans"/>
      <w:b/>
      <w:bCs/>
      <w:color w:val="000000" w:themeColor="text1"/>
      <w:sz w:val="22"/>
      <w:szCs w:val="22"/>
    </w:rPr>
  </w:style>
  <w:style w:type="paragraph" w:customStyle="1" w:styleId="Quote-Red">
    <w:name w:val="Quote - Red"/>
    <w:basedOn w:val="IntenseQuote"/>
    <w:link w:val="Quote-RedChar"/>
    <w:qFormat/>
    <w:rsid w:val="00CA1E0E"/>
    <w:pPr>
      <w:pBdr>
        <w:left w:val="single" w:sz="12" w:space="8" w:color="DE3414"/>
      </w:pBdr>
    </w:pPr>
    <w:rPr>
      <w:color w:val="DE3414"/>
    </w:rPr>
  </w:style>
  <w:style w:type="character" w:customStyle="1" w:styleId="NoSpacingChar">
    <w:name w:val="No Spacing Char"/>
    <w:basedOn w:val="DefaultParagraphFont"/>
    <w:link w:val="NoSpacing"/>
    <w:uiPriority w:val="1"/>
    <w:rsid w:val="00CA1E0E"/>
    <w:rPr>
      <w:rFonts w:ascii="Open Sans" w:hAnsi="Open Sans" w:cs="Open Sans"/>
      <w:sz w:val="20"/>
      <w:szCs w:val="20"/>
    </w:rPr>
  </w:style>
  <w:style w:type="character" w:customStyle="1" w:styleId="Quote-RedChar">
    <w:name w:val="Quote - Red Char"/>
    <w:basedOn w:val="IntenseQuoteChar"/>
    <w:link w:val="Quote-Red"/>
    <w:rsid w:val="00CA1E0E"/>
    <w:rPr>
      <w:rFonts w:ascii="Open Sans" w:hAnsi="Open Sans" w:cs="Open Sans"/>
      <w:iCs/>
      <w:color w:val="DE3414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EF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D3EFA"/>
    <w:rPr>
      <w:rFonts w:eastAsiaTheme="minorEastAsia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s.WETM\OneDrive%20-%20Society%20of%20London%20Theatre\(SOLTUKT)%20SOLT%20&amp;%20UK%20Theatre\DD-4025%20Grant%20information%20and%20application%20forms\TDT%20Forms%20-%20v2\Word\TD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FA6BD2A78404C878778576A912612" ma:contentTypeVersion="15" ma:contentTypeDescription="Create a new document." ma:contentTypeScope="" ma:versionID="95a70cf43206a1541c2ce1aeef9aa81a">
  <xsd:schema xmlns:xsd="http://www.w3.org/2001/XMLSchema" xmlns:xs="http://www.w3.org/2001/XMLSchema" xmlns:p="http://schemas.microsoft.com/office/2006/metadata/properties" xmlns:ns2="d78be624-e32a-444a-9104-bf6c12fea6bc" xmlns:ns3="b3ba483d-c9cb-4675-aaef-fda002a04950" targetNamespace="http://schemas.microsoft.com/office/2006/metadata/properties" ma:root="true" ma:fieldsID="6d87679b84ec50dd6457ed051d75200c" ns2:_="" ns3:_="">
    <xsd:import namespace="d78be624-e32a-444a-9104-bf6c12fea6bc"/>
    <xsd:import namespace="b3ba483d-c9cb-4675-aaef-fda002a04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e624-e32a-444a-9104-bf6c12fea6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2d98dda-8558-4f96-99fc-f24aa208d746}" ma:internalName="TaxCatchAll" ma:showField="CatchAllData" ma:web="d78be624-e32a-444a-9104-bf6c12fea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483d-c9cb-4675-aaef-fda002a0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b512e9-daba-43e9-b8b3-a70827f1c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a483d-c9cb-4675-aaef-fda002a04950">
      <Terms xmlns="http://schemas.microsoft.com/office/infopath/2007/PartnerControls"/>
    </lcf76f155ced4ddcb4097134ff3c332f>
    <TaxCatchAll xmlns="d78be624-e32a-444a-9104-bf6c12fea6bc" xsi:nil="true"/>
  </documentManagement>
</p:properties>
</file>

<file path=customXml/itemProps1.xml><?xml version="1.0" encoding="utf-8"?>
<ds:datastoreItem xmlns:ds="http://schemas.openxmlformats.org/officeDocument/2006/customXml" ds:itemID="{8AFC7A2F-485F-4706-854E-C97C6B82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BDC55-E431-4C59-857D-9CF59F36E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e624-e32a-444a-9104-bf6c12fea6bc"/>
    <ds:schemaRef ds:uri="b3ba483d-c9cb-4675-aaef-fda002a04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D0710-D38A-4BAF-A0C4-D467DCE0A8C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78be624-e32a-444a-9104-bf6c12fea6bc"/>
    <ds:schemaRef ds:uri="http://purl.org/dc/terms/"/>
    <ds:schemaRef ds:uri="http://schemas.microsoft.com/office/infopath/2007/PartnerControls"/>
    <ds:schemaRef ds:uri="b3ba483d-c9cb-4675-aaef-fda002a0495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TDT - Template</Template>
  <TotalTime>17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Pilgrim</dc:creator>
  <cp:keywords/>
  <dc:description/>
  <cp:lastModifiedBy>Karmela Baumgart</cp:lastModifiedBy>
  <cp:revision>9</cp:revision>
  <cp:lastPrinted>2024-02-07T16:06:00Z</cp:lastPrinted>
  <dcterms:created xsi:type="dcterms:W3CDTF">2024-02-06T15:26:00Z</dcterms:created>
  <dcterms:modified xsi:type="dcterms:W3CDTF">2024-10-29T14:01:00Z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0x010100F37FA6BD2A78404C878778576A912612</vt:lpwstr>
  </property>
  <property fmtid="{D5CDD505-2E9C-101B-9397-08002B2CF9AE}" pid="3" name="MediaServiceImageTags">
    <vt:lpwstr/>
  </property>
</Properties>
</file>